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000" w:firstRow="0" w:lastRow="0" w:firstColumn="0" w:lastColumn="0" w:noHBand="0" w:noVBand="0"/>
      </w:tblPr>
      <w:tblGrid>
        <w:gridCol w:w="2509"/>
        <w:gridCol w:w="7748"/>
      </w:tblGrid>
      <w:tr w:rsidR="00F84606" w14:paraId="3EA86C7F" w14:textId="77777777" w:rsidTr="00D063D6">
        <w:trPr>
          <w:trHeight w:val="1268"/>
        </w:trPr>
        <w:tc>
          <w:tcPr>
            <w:tcW w:w="1223" w:type="pct"/>
          </w:tcPr>
          <w:p w14:paraId="42C29FF6" w14:textId="6797DAAB" w:rsidR="00F84606" w:rsidRDefault="00902543" w:rsidP="00902543">
            <w:r>
              <w:rPr>
                <w:bCs/>
                <w:noProof/>
                <w:sz w:val="16"/>
                <w:szCs w:val="16"/>
              </w:rPr>
              <w:drawing>
                <wp:anchor distT="0" distB="0" distL="114300" distR="114300" simplePos="0" relativeHeight="251659264" behindDoc="0" locked="0" layoutInCell="1" allowOverlap="1" wp14:anchorId="47ACC0F1" wp14:editId="707A76B1">
                  <wp:simplePos x="0" y="0"/>
                  <wp:positionH relativeFrom="column">
                    <wp:posOffset>-1216</wp:posOffset>
                  </wp:positionH>
                  <wp:positionV relativeFrom="paragraph">
                    <wp:posOffset>3285</wp:posOffset>
                  </wp:positionV>
                  <wp:extent cx="1494845" cy="839353"/>
                  <wp:effectExtent l="0" t="0" r="0" b="0"/>
                  <wp:wrapNone/>
                  <wp:docPr id="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3648"/>
                          <a:stretch>
                            <a:fillRect/>
                          </a:stretch>
                        </pic:blipFill>
                        <pic:spPr bwMode="auto">
                          <a:xfrm>
                            <a:off x="0" y="0"/>
                            <a:ext cx="1508793" cy="847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77" w:type="pct"/>
          </w:tcPr>
          <w:p w14:paraId="36CF73DB" w14:textId="536FF08C" w:rsidR="0056238C" w:rsidRDefault="0056238C" w:rsidP="008778BB">
            <w:pPr>
              <w:pStyle w:val="Ttulo"/>
              <w:jc w:val="right"/>
              <w:rPr>
                <w:rFonts w:cs="Arial"/>
                <w:b w:val="0"/>
                <w:sz w:val="18"/>
                <w:szCs w:val="18"/>
              </w:rPr>
            </w:pPr>
            <w:r>
              <w:rPr>
                <w:rFonts w:cs="Arial"/>
                <w:b w:val="0"/>
                <w:sz w:val="18"/>
                <w:szCs w:val="18"/>
              </w:rPr>
              <w:t>Código: SA/DRH/FR/20</w:t>
            </w:r>
          </w:p>
          <w:p w14:paraId="3F7F867F" w14:textId="53F0325A" w:rsidR="008778BB" w:rsidRPr="00902543" w:rsidRDefault="008778BB" w:rsidP="008778BB">
            <w:pPr>
              <w:pStyle w:val="Ttulo"/>
              <w:jc w:val="right"/>
              <w:rPr>
                <w:rFonts w:cs="Arial"/>
                <w:b w:val="0"/>
                <w:sz w:val="18"/>
                <w:szCs w:val="18"/>
              </w:rPr>
            </w:pPr>
            <w:r w:rsidRPr="00902543">
              <w:rPr>
                <w:rFonts w:cs="Arial"/>
                <w:b w:val="0"/>
                <w:sz w:val="18"/>
                <w:szCs w:val="18"/>
              </w:rPr>
              <w:t>Revisión: 0</w:t>
            </w:r>
            <w:r w:rsidR="00BA147E">
              <w:rPr>
                <w:rFonts w:cs="Arial"/>
                <w:b w:val="0"/>
                <w:sz w:val="18"/>
                <w:szCs w:val="18"/>
              </w:rPr>
              <w:t>3</w:t>
            </w:r>
          </w:p>
          <w:p w14:paraId="1A577FB8" w14:textId="0B34D80B" w:rsidR="008778BB" w:rsidRPr="00902543" w:rsidRDefault="008778BB" w:rsidP="00902543">
            <w:pPr>
              <w:pStyle w:val="Ttulo"/>
              <w:spacing w:after="240"/>
              <w:jc w:val="right"/>
              <w:rPr>
                <w:rFonts w:cs="Arial"/>
                <w:b w:val="0"/>
                <w:sz w:val="18"/>
                <w:szCs w:val="18"/>
              </w:rPr>
            </w:pPr>
            <w:r w:rsidRPr="00902543">
              <w:rPr>
                <w:rFonts w:cs="Arial"/>
                <w:b w:val="0"/>
                <w:sz w:val="18"/>
                <w:szCs w:val="18"/>
              </w:rPr>
              <w:t xml:space="preserve">Fecha de actualización: </w:t>
            </w:r>
            <w:r w:rsidR="0043423B">
              <w:rPr>
                <w:rFonts w:cs="Arial"/>
                <w:b w:val="0"/>
                <w:sz w:val="18"/>
                <w:szCs w:val="18"/>
              </w:rPr>
              <w:t>02</w:t>
            </w:r>
            <w:r w:rsidRPr="00902543">
              <w:rPr>
                <w:rFonts w:cs="Arial"/>
                <w:b w:val="0"/>
                <w:sz w:val="18"/>
                <w:szCs w:val="18"/>
              </w:rPr>
              <w:t>-0</w:t>
            </w:r>
            <w:r w:rsidR="0043423B">
              <w:rPr>
                <w:rFonts w:cs="Arial"/>
                <w:b w:val="0"/>
                <w:sz w:val="18"/>
                <w:szCs w:val="18"/>
              </w:rPr>
              <w:t>3</w:t>
            </w:r>
            <w:r w:rsidRPr="00902543">
              <w:rPr>
                <w:rFonts w:cs="Arial"/>
                <w:b w:val="0"/>
                <w:sz w:val="18"/>
                <w:szCs w:val="18"/>
              </w:rPr>
              <w:t>-202</w:t>
            </w:r>
            <w:r w:rsidR="0043423B">
              <w:rPr>
                <w:rFonts w:cs="Arial"/>
                <w:b w:val="0"/>
                <w:sz w:val="18"/>
                <w:szCs w:val="18"/>
              </w:rPr>
              <w:t>6</w:t>
            </w:r>
          </w:p>
          <w:p w14:paraId="59BC5F7B" w14:textId="77777777" w:rsidR="00244BE5" w:rsidRPr="00902543" w:rsidRDefault="00244BE5" w:rsidP="00244BE5">
            <w:pPr>
              <w:pStyle w:val="Ttulo"/>
              <w:jc w:val="right"/>
              <w:rPr>
                <w:rFonts w:cs="Arial"/>
                <w:sz w:val="24"/>
                <w:szCs w:val="24"/>
                <w:lang w:val="es-MX"/>
              </w:rPr>
            </w:pPr>
            <w:r w:rsidRPr="00E62857">
              <w:rPr>
                <w:rFonts w:cs="Arial"/>
                <w:b w:val="0"/>
                <w:sz w:val="16"/>
                <w:szCs w:val="16"/>
                <w:lang w:val="es-MX"/>
              </w:rPr>
              <w:t xml:space="preserve"> </w:t>
            </w:r>
            <w:r w:rsidRPr="00902543">
              <w:rPr>
                <w:rFonts w:cs="Arial"/>
                <w:sz w:val="24"/>
                <w:szCs w:val="24"/>
                <w:lang w:val="es-MX"/>
              </w:rPr>
              <w:t>SECRETARÍA ADMINISTRATIVA</w:t>
            </w:r>
          </w:p>
          <w:p w14:paraId="2AA7E0CE" w14:textId="77777777" w:rsidR="00A13D23" w:rsidRPr="00E62857" w:rsidRDefault="00A13D23" w:rsidP="00244BE5">
            <w:pPr>
              <w:pStyle w:val="Ttulo"/>
              <w:jc w:val="right"/>
              <w:rPr>
                <w:rFonts w:cs="Arial"/>
                <w:b w:val="0"/>
                <w:sz w:val="22"/>
                <w:szCs w:val="22"/>
              </w:rPr>
            </w:pPr>
            <w:r w:rsidRPr="00902543">
              <w:rPr>
                <w:rFonts w:cs="Arial"/>
                <w:sz w:val="24"/>
                <w:szCs w:val="24"/>
                <w:lang w:val="es-MX"/>
              </w:rPr>
              <w:t>DIRECCIÓN DE RECURSOS HUMANOS</w:t>
            </w:r>
          </w:p>
          <w:p w14:paraId="40B0187E" w14:textId="3E402CE4" w:rsidR="00F84606" w:rsidRPr="00902543" w:rsidRDefault="0087139D" w:rsidP="00902543">
            <w:pPr>
              <w:pStyle w:val="Ttulo"/>
              <w:ind w:right="-1135"/>
              <w:jc w:val="right"/>
              <w:rPr>
                <w:rFonts w:cs="Arial"/>
                <w:b w:val="0"/>
                <w:sz w:val="16"/>
                <w:szCs w:val="16"/>
              </w:rPr>
            </w:pPr>
            <w:r w:rsidRPr="00E255E2">
              <w:rPr>
                <w:rFonts w:cs="Arial"/>
                <w:b w:val="0"/>
                <w:sz w:val="16"/>
                <w:szCs w:val="16"/>
              </w:rPr>
              <w:t>FR/3</w:t>
            </w:r>
          </w:p>
        </w:tc>
      </w:tr>
    </w:tbl>
    <w:p w14:paraId="5E570BFE" w14:textId="72D51AEC" w:rsidR="003E1A20" w:rsidRPr="00E62857" w:rsidRDefault="00244BE5" w:rsidP="00805198">
      <w:pPr>
        <w:spacing w:before="240"/>
        <w:jc w:val="center"/>
        <w:rPr>
          <w:rFonts w:ascii="Arial" w:hAnsi="Arial" w:cs="Arial"/>
          <w:b/>
          <w:bCs/>
          <w:sz w:val="24"/>
          <w:szCs w:val="24"/>
        </w:rPr>
      </w:pPr>
      <w:r w:rsidRPr="00E62857">
        <w:rPr>
          <w:rFonts w:ascii="Arial" w:hAnsi="Arial" w:cs="Arial"/>
          <w:b/>
          <w:bCs/>
          <w:sz w:val="24"/>
          <w:szCs w:val="24"/>
          <w:lang w:val="es-MX"/>
        </w:rPr>
        <w:t xml:space="preserve">CARTA </w:t>
      </w:r>
      <w:r w:rsidR="00A13D23" w:rsidRPr="00E62857">
        <w:rPr>
          <w:rFonts w:ascii="Arial" w:hAnsi="Arial" w:cs="Arial"/>
          <w:b/>
          <w:bCs/>
          <w:sz w:val="24"/>
          <w:szCs w:val="24"/>
          <w:lang w:val="es-MX"/>
        </w:rPr>
        <w:t>RESPONSIVA DE GAFETE DE ACCESO</w:t>
      </w:r>
    </w:p>
    <w:p w14:paraId="4C73F088" w14:textId="77777777" w:rsidR="00244BE5" w:rsidRDefault="00244BE5" w:rsidP="00DA20CF">
      <w:pPr>
        <w:pStyle w:val="Piedepgina"/>
        <w:ind w:right="284"/>
        <w:jc w:val="right"/>
        <w:rPr>
          <w:rFonts w:ascii="Arial" w:hAnsi="Arial" w:cs="Arial"/>
          <w:sz w:val="20"/>
          <w:szCs w:val="20"/>
        </w:rPr>
      </w:pPr>
    </w:p>
    <w:p w14:paraId="16DF6268" w14:textId="77777777" w:rsidR="00244BE5" w:rsidRDefault="00244BE5" w:rsidP="00DA20CF">
      <w:pPr>
        <w:pStyle w:val="Piedepgina"/>
        <w:ind w:right="284"/>
        <w:jc w:val="right"/>
        <w:rPr>
          <w:rFonts w:ascii="Arial" w:hAnsi="Arial" w:cs="Arial"/>
          <w:sz w:val="20"/>
          <w:szCs w:val="20"/>
        </w:rPr>
      </w:pPr>
    </w:p>
    <w:p w14:paraId="12CEF0D2" w14:textId="77777777" w:rsidR="00244BE5" w:rsidRDefault="00244BE5" w:rsidP="00244BE5">
      <w:pPr>
        <w:pStyle w:val="Sinespaciado"/>
        <w:spacing w:line="360" w:lineRule="auto"/>
        <w:jc w:val="both"/>
        <w:rPr>
          <w:rFonts w:ascii="Arial" w:hAnsi="Arial" w:cs="Arial"/>
          <w:bCs/>
          <w:sz w:val="24"/>
          <w:szCs w:val="24"/>
        </w:rPr>
      </w:pPr>
      <w:bookmarkStart w:id="0" w:name="OLE_LINK2"/>
    </w:p>
    <w:p w14:paraId="27F9753E" w14:textId="77777777" w:rsidR="00244BE5" w:rsidRPr="00A13D23" w:rsidRDefault="00244BE5" w:rsidP="00A13D23">
      <w:pPr>
        <w:pStyle w:val="Sinespaciado"/>
        <w:spacing w:before="240" w:after="240" w:line="276" w:lineRule="auto"/>
        <w:jc w:val="right"/>
        <w:rPr>
          <w:rFonts w:ascii="Arial" w:hAnsi="Arial" w:cs="Arial"/>
          <w:bCs/>
          <w:sz w:val="24"/>
          <w:szCs w:val="24"/>
        </w:rPr>
      </w:pPr>
      <w:r w:rsidRPr="00244BE5">
        <w:rPr>
          <w:rFonts w:ascii="Arial" w:hAnsi="Arial" w:cs="Arial"/>
          <w:bCs/>
          <w:sz w:val="24"/>
          <w:szCs w:val="24"/>
        </w:rPr>
        <w:t>Ciudad de México, a</w:t>
      </w:r>
      <w:r>
        <w:rPr>
          <w:rFonts w:ascii="Arial" w:hAnsi="Arial" w:cs="Arial"/>
          <w:bCs/>
          <w:sz w:val="24"/>
          <w:szCs w:val="24"/>
        </w:rPr>
        <w:t>_____</w:t>
      </w:r>
      <w:r w:rsidRPr="00244BE5">
        <w:rPr>
          <w:rFonts w:ascii="Arial" w:hAnsi="Arial" w:cs="Arial"/>
          <w:bCs/>
          <w:sz w:val="24"/>
          <w:szCs w:val="24"/>
        </w:rPr>
        <w:t xml:space="preserve"> </w:t>
      </w:r>
      <w:proofErr w:type="spellStart"/>
      <w:r w:rsidRPr="00244BE5">
        <w:rPr>
          <w:rFonts w:ascii="Arial" w:hAnsi="Arial" w:cs="Arial"/>
          <w:bCs/>
          <w:sz w:val="24"/>
          <w:szCs w:val="24"/>
        </w:rPr>
        <w:t>de</w:t>
      </w:r>
      <w:proofErr w:type="spellEnd"/>
      <w:r>
        <w:rPr>
          <w:rFonts w:ascii="Arial" w:hAnsi="Arial" w:cs="Arial"/>
          <w:bCs/>
          <w:sz w:val="24"/>
          <w:szCs w:val="24"/>
        </w:rPr>
        <w:t>_____________</w:t>
      </w:r>
      <w:r w:rsidRPr="00244BE5">
        <w:rPr>
          <w:rFonts w:ascii="Arial" w:hAnsi="Arial" w:cs="Arial"/>
          <w:bCs/>
          <w:sz w:val="24"/>
          <w:szCs w:val="24"/>
        </w:rPr>
        <w:t xml:space="preserve"> </w:t>
      </w:r>
      <w:proofErr w:type="spellStart"/>
      <w:r w:rsidRPr="00244BE5">
        <w:rPr>
          <w:rFonts w:ascii="Arial" w:hAnsi="Arial" w:cs="Arial"/>
          <w:bCs/>
          <w:sz w:val="24"/>
          <w:szCs w:val="24"/>
        </w:rPr>
        <w:t>de</w:t>
      </w:r>
      <w:proofErr w:type="spellEnd"/>
      <w:r w:rsidRPr="00244BE5">
        <w:rPr>
          <w:rFonts w:ascii="Arial" w:hAnsi="Arial" w:cs="Arial"/>
          <w:bCs/>
          <w:sz w:val="24"/>
          <w:szCs w:val="24"/>
        </w:rPr>
        <w:t xml:space="preserve"> 202</w:t>
      </w:r>
      <w:r>
        <w:rPr>
          <w:rFonts w:ascii="Arial" w:hAnsi="Arial" w:cs="Arial"/>
          <w:bCs/>
          <w:sz w:val="24"/>
          <w:szCs w:val="24"/>
        </w:rPr>
        <w:t>____</w:t>
      </w:r>
      <w:r w:rsidRPr="00244BE5">
        <w:rPr>
          <w:rFonts w:ascii="Arial" w:hAnsi="Arial" w:cs="Arial"/>
          <w:bCs/>
          <w:sz w:val="24"/>
          <w:szCs w:val="24"/>
        </w:rPr>
        <w:t>_.</w:t>
      </w:r>
    </w:p>
    <w:p w14:paraId="281393E8" w14:textId="77777777" w:rsidR="00244BE5" w:rsidRDefault="00244BE5" w:rsidP="00A13D23">
      <w:pPr>
        <w:pStyle w:val="Sinespaciado"/>
        <w:spacing w:before="240" w:after="240" w:line="276" w:lineRule="auto"/>
        <w:rPr>
          <w:rFonts w:ascii="Arial" w:hAnsi="Arial" w:cs="Arial"/>
          <w:b/>
          <w:sz w:val="24"/>
          <w:szCs w:val="24"/>
        </w:rPr>
      </w:pPr>
    </w:p>
    <w:p w14:paraId="121DF098" w14:textId="77777777" w:rsidR="00A13D23" w:rsidRPr="00A13D23" w:rsidRDefault="00A13D23" w:rsidP="00A13D23">
      <w:pPr>
        <w:pStyle w:val="Sinespaciado"/>
        <w:spacing w:before="240" w:after="240" w:line="276" w:lineRule="auto"/>
        <w:rPr>
          <w:rFonts w:ascii="Arial" w:hAnsi="Arial" w:cs="Arial"/>
          <w:bCs/>
          <w:sz w:val="24"/>
          <w:szCs w:val="24"/>
        </w:rPr>
      </w:pPr>
      <w:r w:rsidRPr="00A13D23">
        <w:rPr>
          <w:rFonts w:ascii="Arial" w:hAnsi="Arial" w:cs="Arial"/>
          <w:bCs/>
          <w:sz w:val="24"/>
          <w:szCs w:val="24"/>
        </w:rPr>
        <w:t>Nombre: ____________________________________________________________________</w:t>
      </w:r>
    </w:p>
    <w:p w14:paraId="21A3AB5F" w14:textId="77777777" w:rsidR="00A13D23" w:rsidRPr="00A13D23" w:rsidRDefault="00A13D23" w:rsidP="00A13D23">
      <w:pPr>
        <w:pStyle w:val="Sinespaciado"/>
        <w:spacing w:before="240" w:after="240" w:line="276" w:lineRule="auto"/>
        <w:rPr>
          <w:rFonts w:ascii="Arial" w:hAnsi="Arial" w:cs="Arial"/>
          <w:bCs/>
          <w:sz w:val="24"/>
          <w:szCs w:val="24"/>
        </w:rPr>
      </w:pPr>
      <w:r w:rsidRPr="00A13D23">
        <w:rPr>
          <w:rFonts w:ascii="Arial" w:hAnsi="Arial" w:cs="Arial"/>
          <w:bCs/>
          <w:sz w:val="24"/>
          <w:szCs w:val="24"/>
        </w:rPr>
        <w:t>Adscripción: _________________________________________________________________</w:t>
      </w:r>
    </w:p>
    <w:p w14:paraId="1EF21F2D" w14:textId="77777777" w:rsidR="00A13D23" w:rsidRDefault="00A13D23" w:rsidP="00A13D23">
      <w:pPr>
        <w:pStyle w:val="Sinespaciado"/>
        <w:spacing w:before="240" w:after="240" w:line="276" w:lineRule="auto"/>
        <w:rPr>
          <w:rFonts w:ascii="Arial" w:hAnsi="Arial" w:cs="Arial"/>
          <w:b/>
          <w:sz w:val="24"/>
          <w:szCs w:val="24"/>
        </w:rPr>
      </w:pPr>
      <w:r w:rsidRPr="00A13D23">
        <w:rPr>
          <w:rFonts w:ascii="Arial" w:hAnsi="Arial" w:cs="Arial"/>
          <w:bCs/>
          <w:sz w:val="24"/>
          <w:szCs w:val="24"/>
        </w:rPr>
        <w:t>RPE: __________</w:t>
      </w:r>
    </w:p>
    <w:p w14:paraId="49A2B5A6" w14:textId="77777777" w:rsidR="00A13D23" w:rsidRDefault="00A13D23" w:rsidP="00A13D23">
      <w:pPr>
        <w:pStyle w:val="Sinespaciado"/>
        <w:spacing w:before="240" w:after="240" w:line="276" w:lineRule="auto"/>
        <w:rPr>
          <w:rFonts w:ascii="Arial" w:hAnsi="Arial" w:cs="Arial"/>
          <w:b/>
          <w:sz w:val="24"/>
          <w:szCs w:val="24"/>
        </w:rPr>
      </w:pPr>
    </w:p>
    <w:p w14:paraId="021F72E8" w14:textId="77777777" w:rsidR="00244BE5" w:rsidRPr="00A13D23" w:rsidRDefault="00A13D23" w:rsidP="00A13D23">
      <w:pPr>
        <w:pStyle w:val="Sinespaciado"/>
        <w:spacing w:before="240" w:after="240" w:line="276" w:lineRule="auto"/>
        <w:jc w:val="both"/>
        <w:rPr>
          <w:rFonts w:ascii="Arial" w:hAnsi="Arial" w:cs="Arial"/>
          <w:bCs/>
          <w:sz w:val="26"/>
          <w:szCs w:val="26"/>
        </w:rPr>
      </w:pPr>
      <w:r w:rsidRPr="00A13D23">
        <w:rPr>
          <w:rFonts w:ascii="Arial" w:hAnsi="Arial" w:cs="Arial"/>
          <w:bCs/>
          <w:sz w:val="26"/>
          <w:szCs w:val="26"/>
        </w:rPr>
        <w:t>Recibí gafete original para ingresar a las instalaciones del Instituto Electoral de la Ciudad de México y me comprometo a devolverlo al término de mi contratación como prestador de servicios de este Instituto Electoral.</w:t>
      </w:r>
    </w:p>
    <w:p w14:paraId="0B87DA58" w14:textId="77777777" w:rsidR="00A13D23" w:rsidRDefault="00A13D23" w:rsidP="00A13D23">
      <w:pPr>
        <w:pStyle w:val="Sinespaciado"/>
        <w:spacing w:before="240" w:after="240" w:line="276" w:lineRule="auto"/>
        <w:jc w:val="both"/>
        <w:rPr>
          <w:rFonts w:ascii="Arial" w:hAnsi="Arial" w:cs="Arial"/>
          <w:b/>
          <w:sz w:val="26"/>
          <w:szCs w:val="26"/>
        </w:rPr>
      </w:pPr>
    </w:p>
    <w:p w14:paraId="75D00DF3" w14:textId="77777777" w:rsidR="00A13D23" w:rsidRPr="00A13D23" w:rsidRDefault="00A13D23" w:rsidP="00A13D23">
      <w:pPr>
        <w:pStyle w:val="Sinespaciado"/>
        <w:spacing w:before="240" w:after="240" w:line="276" w:lineRule="auto"/>
        <w:jc w:val="both"/>
        <w:rPr>
          <w:rFonts w:ascii="Arial" w:hAnsi="Arial" w:cs="Arial"/>
          <w:b/>
          <w:sz w:val="26"/>
          <w:szCs w:val="26"/>
        </w:rPr>
      </w:pPr>
    </w:p>
    <w:p w14:paraId="49B42C03" w14:textId="77777777" w:rsidR="00244BE5" w:rsidRDefault="00244BE5" w:rsidP="00244BE5">
      <w:pPr>
        <w:pStyle w:val="Sinespaciado"/>
        <w:jc w:val="center"/>
        <w:rPr>
          <w:rFonts w:ascii="Arial" w:hAnsi="Arial" w:cs="Arial"/>
          <w:bCs/>
          <w:sz w:val="24"/>
          <w:szCs w:val="24"/>
        </w:rPr>
      </w:pPr>
      <w:r>
        <w:rPr>
          <w:rFonts w:ascii="Arial" w:hAnsi="Arial" w:cs="Arial"/>
          <w:bCs/>
          <w:sz w:val="24"/>
          <w:szCs w:val="24"/>
        </w:rPr>
        <w:t>_________________________________</w:t>
      </w:r>
    </w:p>
    <w:p w14:paraId="20094CAD" w14:textId="77777777" w:rsidR="00A13D23" w:rsidRDefault="00A13D23" w:rsidP="00244BE5">
      <w:pPr>
        <w:pStyle w:val="Sinespaciado"/>
        <w:jc w:val="center"/>
        <w:rPr>
          <w:rFonts w:ascii="Arial" w:hAnsi="Arial" w:cs="Arial"/>
          <w:bCs/>
          <w:sz w:val="24"/>
          <w:szCs w:val="24"/>
        </w:rPr>
      </w:pPr>
    </w:p>
    <w:p w14:paraId="1FCF5DAB" w14:textId="77777777" w:rsidR="00244BE5" w:rsidRPr="00244BE5" w:rsidRDefault="00244BE5" w:rsidP="00244BE5">
      <w:pPr>
        <w:pStyle w:val="Sinespaciado"/>
        <w:jc w:val="center"/>
        <w:rPr>
          <w:rFonts w:ascii="Arial" w:hAnsi="Arial" w:cs="Arial"/>
          <w:bCs/>
          <w:sz w:val="24"/>
          <w:szCs w:val="24"/>
        </w:rPr>
      </w:pPr>
      <w:r w:rsidRPr="00244BE5">
        <w:rPr>
          <w:rFonts w:ascii="Arial" w:hAnsi="Arial" w:cs="Arial"/>
          <w:bCs/>
          <w:sz w:val="24"/>
          <w:szCs w:val="24"/>
        </w:rPr>
        <w:t>firma</w:t>
      </w:r>
    </w:p>
    <w:p w14:paraId="55BF9F96" w14:textId="77777777" w:rsidR="0043423B" w:rsidRPr="007D6BA6" w:rsidRDefault="00244BE5" w:rsidP="0043423B">
      <w:pPr>
        <w:pStyle w:val="Sinespaciado"/>
        <w:spacing w:before="240" w:after="240" w:line="276" w:lineRule="auto"/>
        <w:jc w:val="center"/>
        <w:rPr>
          <w:rFonts w:ascii="Arial" w:hAnsi="Arial" w:cs="Arial"/>
          <w:b/>
          <w:sz w:val="16"/>
          <w:szCs w:val="16"/>
        </w:rPr>
      </w:pPr>
      <w:r>
        <w:rPr>
          <w:rFonts w:ascii="Arial" w:hAnsi="Arial" w:cs="Arial"/>
          <w:b/>
          <w:sz w:val="16"/>
          <w:szCs w:val="16"/>
        </w:rPr>
        <w:br w:type="page"/>
      </w:r>
      <w:bookmarkEnd w:id="0"/>
      <w:r w:rsidR="0043423B" w:rsidRPr="007D6BA6">
        <w:rPr>
          <w:rFonts w:ascii="Arial" w:hAnsi="Arial" w:cs="Arial"/>
          <w:b/>
          <w:sz w:val="16"/>
          <w:szCs w:val="16"/>
        </w:rPr>
        <w:lastRenderedPageBreak/>
        <w:t>AVISO DE PRIVACIDAD SIMPLIFICADO</w:t>
      </w:r>
    </w:p>
    <w:p w14:paraId="335A1F0D" w14:textId="77777777" w:rsidR="0043423B" w:rsidRDefault="0043423B" w:rsidP="0043423B">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color w:val="000000"/>
          <w:sz w:val="16"/>
          <w:szCs w:val="16"/>
        </w:rPr>
        <w:t>Sistema de Datos Personales relativo a expedientes de personal y prestadores de Servicios por honorarios asimilados a salarios y personal eventual</w:t>
      </w:r>
      <w:r w:rsidRPr="00091CC4">
        <w:rPr>
          <w:rFonts w:ascii="Arial" w:eastAsiaTheme="minorHAnsi" w:hAnsi="Arial" w:cs="Arial"/>
          <w:color w:val="000000"/>
          <w:sz w:val="16"/>
          <w:szCs w:val="16"/>
        </w:rPr>
        <w:t xml:space="preserve">. </w:t>
      </w:r>
    </w:p>
    <w:p w14:paraId="2365FC3B" w14:textId="77777777" w:rsidR="0043423B" w:rsidRDefault="0043423B" w:rsidP="0043423B">
      <w:pPr>
        <w:adjustRightInd w:val="0"/>
        <w:jc w:val="both"/>
        <w:rPr>
          <w:rFonts w:ascii="Arial" w:eastAsiaTheme="minorHAnsi" w:hAnsi="Arial" w:cs="Arial"/>
          <w:color w:val="000000"/>
          <w:sz w:val="16"/>
          <w:szCs w:val="16"/>
        </w:rPr>
      </w:pPr>
    </w:p>
    <w:p w14:paraId="1A8A3A5A" w14:textId="77777777" w:rsidR="0043423B" w:rsidRDefault="0043423B" w:rsidP="0043423B">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Los datos personales que recabemos serán utilizados con la finalidad siguiente: </w:t>
      </w:r>
      <w:r w:rsidRPr="003E41EF">
        <w:rPr>
          <w:rFonts w:ascii="Arial" w:eastAsiaTheme="minorHAnsi" w:hAnsi="Arial" w:cs="Arial"/>
          <w:b/>
          <w:bCs/>
          <w:color w:val="000000"/>
          <w:sz w:val="16"/>
          <w:szCs w:val="16"/>
        </w:rPr>
        <w:t>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w:t>
      </w:r>
      <w:r w:rsidRPr="00091CC4">
        <w:rPr>
          <w:rFonts w:ascii="Arial" w:eastAsiaTheme="minorHAnsi" w:hAnsi="Arial" w:cs="Arial"/>
          <w:color w:val="000000"/>
          <w:sz w:val="16"/>
          <w:szCs w:val="16"/>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091CC4">
        <w:rPr>
          <w:rFonts w:ascii="Arial" w:eastAsiaTheme="minorHAnsi" w:hAnsi="Arial" w:cs="Arial"/>
          <w:color w:val="000000"/>
          <w:sz w:val="16"/>
          <w:szCs w:val="16"/>
        </w:rPr>
        <w:t>Metlife</w:t>
      </w:r>
      <w:proofErr w:type="spellEnd"/>
      <w:r w:rsidRPr="00091CC4">
        <w:rPr>
          <w:rFonts w:ascii="Arial" w:eastAsiaTheme="minorHAnsi" w:hAnsi="Arial" w:cs="Arial"/>
          <w:color w:val="000000"/>
          <w:sz w:val="16"/>
          <w:szCs w:val="16"/>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43ED5D25" w14:textId="77777777" w:rsidR="0043423B" w:rsidRPr="00FC1AC3" w:rsidRDefault="0043423B" w:rsidP="0043423B">
      <w:pPr>
        <w:adjustRightInd w:val="0"/>
        <w:jc w:val="both"/>
        <w:rPr>
          <w:rFonts w:ascii="Arial" w:eastAsiaTheme="minorHAnsi" w:hAnsi="Arial" w:cs="Arial"/>
          <w:color w:val="000000"/>
          <w:sz w:val="16"/>
          <w:szCs w:val="16"/>
          <w:lang w:val="es-MX"/>
        </w:rPr>
      </w:pPr>
    </w:p>
    <w:p w14:paraId="041B351A" w14:textId="77777777" w:rsidR="0043423B" w:rsidRPr="00FC1AC3" w:rsidRDefault="0043423B" w:rsidP="0043423B">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22D0E610" w14:textId="77777777" w:rsidR="0043423B" w:rsidRPr="00FC1AC3" w:rsidRDefault="0043423B" w:rsidP="0043423B">
      <w:pPr>
        <w:adjustRightInd w:val="0"/>
        <w:jc w:val="both"/>
        <w:rPr>
          <w:rFonts w:ascii="Arial" w:eastAsiaTheme="minorHAnsi" w:hAnsi="Arial" w:cs="Arial"/>
          <w:color w:val="000000"/>
          <w:sz w:val="16"/>
          <w:szCs w:val="16"/>
          <w:lang w:val="es-MX"/>
        </w:rPr>
      </w:pPr>
    </w:p>
    <w:p w14:paraId="4316AF75" w14:textId="77777777" w:rsidR="0043423B" w:rsidRPr="00FC1AC3" w:rsidRDefault="0043423B" w:rsidP="0043423B">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5855E575" w14:textId="77777777" w:rsidR="0043423B" w:rsidRPr="00FC1AC3" w:rsidRDefault="0043423B" w:rsidP="0043423B">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72509E0E" w14:textId="77777777" w:rsidR="0043423B" w:rsidRPr="0043423B" w:rsidRDefault="0043423B" w:rsidP="0043423B">
      <w:pPr>
        <w:pStyle w:val="paragraph"/>
        <w:spacing w:before="240" w:beforeAutospacing="0" w:after="240" w:afterAutospacing="0"/>
        <w:jc w:val="both"/>
        <w:textAlignment w:val="baseline"/>
        <w:rPr>
          <w:rStyle w:val="eop"/>
          <w:rFonts w:ascii="Arial" w:hAnsi="Arial" w:cs="Arial"/>
          <w:sz w:val="16"/>
          <w:szCs w:val="16"/>
        </w:rPr>
      </w:pPr>
      <w:r w:rsidRPr="0043423B">
        <w:rPr>
          <w:rStyle w:val="normaltextrun"/>
          <w:rFonts w:ascii="Arial" w:hAnsi="Arial" w:cs="Arial"/>
          <w:sz w:val="16"/>
          <w:szCs w:val="16"/>
        </w:rPr>
        <w:t>Fecha de última actualización: 2 de marzo de 2026</w:t>
      </w:r>
      <w:r w:rsidRPr="0043423B">
        <w:rPr>
          <w:rStyle w:val="eop"/>
          <w:rFonts w:ascii="Arial" w:hAnsi="Arial" w:cs="Arial"/>
          <w:sz w:val="16"/>
          <w:szCs w:val="16"/>
        </w:rPr>
        <w:t>.</w:t>
      </w:r>
    </w:p>
    <w:p w14:paraId="53DD5B68" w14:textId="77777777" w:rsidR="0043423B" w:rsidRPr="00FC1AC3" w:rsidRDefault="0043423B" w:rsidP="0043423B">
      <w:pPr>
        <w:pStyle w:val="Sinespaciado"/>
        <w:spacing w:before="240" w:after="240" w:line="276" w:lineRule="auto"/>
        <w:jc w:val="center"/>
        <w:rPr>
          <w:rFonts w:ascii="Arial" w:hAnsi="Arial" w:cs="Arial"/>
          <w:b/>
          <w:sz w:val="16"/>
          <w:szCs w:val="16"/>
        </w:rPr>
      </w:pPr>
      <w:r w:rsidRPr="00FC1AC3">
        <w:rPr>
          <w:rFonts w:ascii="Arial" w:hAnsi="Arial" w:cs="Arial"/>
          <w:b/>
          <w:sz w:val="16"/>
          <w:szCs w:val="16"/>
        </w:rPr>
        <w:t>AVISO DE PRIVACIDAD SIMPLIFICADO</w:t>
      </w:r>
    </w:p>
    <w:p w14:paraId="6E08892F" w14:textId="77777777" w:rsidR="0043423B" w:rsidRDefault="0043423B" w:rsidP="0043423B">
      <w:pPr>
        <w:jc w:val="both"/>
        <w:rPr>
          <w:rFonts w:ascii="Arial" w:eastAsiaTheme="minorHAnsi" w:hAnsi="Arial" w:cs="Arial"/>
          <w:sz w:val="16"/>
          <w:szCs w:val="16"/>
        </w:rPr>
      </w:pPr>
      <w:r w:rsidRPr="00091CC4">
        <w:rPr>
          <w:rFonts w:ascii="Arial" w:eastAsiaTheme="minorHAnsi" w:hAnsi="Arial" w:cs="Arial"/>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sz w:val="16"/>
          <w:szCs w:val="16"/>
        </w:rPr>
        <w:t>Sistema de Datos Personales relativo al proceso de Nóminas</w:t>
      </w:r>
      <w:r w:rsidRPr="00091CC4">
        <w:rPr>
          <w:rFonts w:ascii="Arial" w:eastAsiaTheme="minorHAnsi" w:hAnsi="Arial" w:cs="Arial"/>
          <w:sz w:val="16"/>
          <w:szCs w:val="16"/>
        </w:rPr>
        <w:t xml:space="preserve">. </w:t>
      </w:r>
    </w:p>
    <w:p w14:paraId="5883B933" w14:textId="77777777" w:rsidR="0043423B" w:rsidRDefault="0043423B" w:rsidP="0043423B">
      <w:pPr>
        <w:jc w:val="both"/>
        <w:rPr>
          <w:rFonts w:ascii="Arial" w:eastAsiaTheme="minorHAnsi" w:hAnsi="Arial" w:cs="Arial"/>
          <w:sz w:val="16"/>
          <w:szCs w:val="16"/>
        </w:rPr>
      </w:pPr>
    </w:p>
    <w:p w14:paraId="5064AD5F" w14:textId="77777777" w:rsidR="0043423B" w:rsidRPr="00FC1AC3" w:rsidRDefault="0043423B" w:rsidP="0043423B">
      <w:pPr>
        <w:jc w:val="both"/>
        <w:rPr>
          <w:rFonts w:ascii="Arial" w:hAnsi="Arial" w:cs="Arial"/>
          <w:sz w:val="16"/>
          <w:szCs w:val="16"/>
        </w:rPr>
      </w:pPr>
      <w:r w:rsidRPr="00091CC4">
        <w:rPr>
          <w:rFonts w:ascii="Arial" w:eastAsiaTheme="minorHAnsi" w:hAnsi="Arial" w:cs="Arial"/>
          <w:sz w:val="16"/>
          <w:szCs w:val="16"/>
        </w:rPr>
        <w:t xml:space="preserve">Los datos personales que recabemos serán utilizados con la finalidad siguiente: </w:t>
      </w:r>
      <w:r w:rsidRPr="003E41EF">
        <w:rPr>
          <w:rFonts w:ascii="Arial" w:eastAsiaTheme="minorHAnsi" w:hAnsi="Arial" w:cs="Arial"/>
          <w:b/>
          <w:bCs/>
          <w:sz w:val="16"/>
          <w:szCs w:val="16"/>
        </w:rPr>
        <w:t>efectuar correcta y oportunamente el pago de remuneraciones, retenciones y descuentos al personal. Efectuar correcta y oportunamente el pago de honorarios y retenciones de ISR a los prestadores de servicios por honorarios eventuales</w:t>
      </w:r>
      <w:r w:rsidRPr="00091CC4">
        <w:rPr>
          <w:rFonts w:ascii="Arial" w:eastAsiaTheme="minorHAnsi" w:hAnsi="Arial" w:cs="Arial"/>
          <w:sz w:val="16"/>
          <w:szCs w:val="16"/>
        </w:rPr>
        <w:t>.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415BF92B" w14:textId="77777777" w:rsidR="0043423B" w:rsidRPr="00FC1AC3" w:rsidRDefault="0043423B" w:rsidP="0043423B">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0072B06E" w14:textId="77777777" w:rsidR="0043423B" w:rsidRPr="00FC1AC3" w:rsidRDefault="0043423B" w:rsidP="0043423B">
      <w:pPr>
        <w:adjustRightInd w:val="0"/>
        <w:jc w:val="both"/>
        <w:rPr>
          <w:rFonts w:ascii="Arial" w:eastAsiaTheme="minorHAnsi" w:hAnsi="Arial" w:cs="Arial"/>
          <w:color w:val="000000"/>
          <w:sz w:val="16"/>
          <w:szCs w:val="16"/>
          <w:lang w:val="es-MX"/>
        </w:rPr>
      </w:pPr>
    </w:p>
    <w:p w14:paraId="4AE71C37" w14:textId="77777777" w:rsidR="0043423B" w:rsidRPr="00FC1AC3" w:rsidRDefault="0043423B" w:rsidP="0043423B">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1F3242ED" w14:textId="77777777" w:rsidR="0043423B" w:rsidRPr="00FC1AC3" w:rsidRDefault="0043423B" w:rsidP="0043423B">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07EA3319" w14:textId="2634C2B3" w:rsidR="00A65239" w:rsidRPr="009A1F77" w:rsidRDefault="0043423B" w:rsidP="0043423B">
      <w:pPr>
        <w:pStyle w:val="paragraph"/>
        <w:spacing w:before="240" w:beforeAutospacing="0" w:after="240" w:afterAutospacing="0"/>
        <w:jc w:val="both"/>
        <w:textAlignment w:val="baseline"/>
        <w:rPr>
          <w:rFonts w:ascii="Calibri" w:hAnsi="Calibri" w:cs="Calibri"/>
          <w:sz w:val="18"/>
          <w:szCs w:val="18"/>
        </w:rPr>
      </w:pPr>
      <w:r w:rsidRPr="0043423B">
        <w:rPr>
          <w:rStyle w:val="normaltextrun"/>
          <w:rFonts w:ascii="Arial" w:hAnsi="Arial" w:cs="Arial"/>
          <w:sz w:val="16"/>
          <w:szCs w:val="16"/>
        </w:rPr>
        <w:t>Fecha de última actualización: 2 de marzo de 2026</w:t>
      </w:r>
      <w:r w:rsidRPr="0043423B">
        <w:rPr>
          <w:rStyle w:val="eop"/>
          <w:rFonts w:ascii="Arial" w:hAnsi="Arial" w:cs="Arial"/>
          <w:sz w:val="16"/>
          <w:szCs w:val="16"/>
        </w:rPr>
        <w:t>.</w:t>
      </w:r>
    </w:p>
    <w:sectPr w:rsidR="00A65239" w:rsidRPr="009A1F77" w:rsidSect="00E8224D">
      <w:footerReference w:type="default" r:id="rId9"/>
      <w:pgSz w:w="12240" w:h="15840" w:code="1"/>
      <w:pgMar w:top="959" w:right="849" w:bottom="1417" w:left="1134"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B17D" w14:textId="77777777" w:rsidR="001C3ADD" w:rsidRDefault="001C3ADD" w:rsidP="00E25CD4">
      <w:r>
        <w:separator/>
      </w:r>
    </w:p>
  </w:endnote>
  <w:endnote w:type="continuationSeparator" w:id="0">
    <w:p w14:paraId="70553652" w14:textId="77777777" w:rsidR="001C3ADD" w:rsidRDefault="001C3ADD" w:rsidP="00E2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CE7E" w14:textId="6CDB756C" w:rsidR="00DA7598" w:rsidRPr="004A5B7D" w:rsidRDefault="00DA7598" w:rsidP="00DA7598">
    <w:pPr>
      <w:pStyle w:val="Piedepgina"/>
      <w:spacing w:after="240"/>
      <w:ind w:right="360"/>
      <w:jc w:val="right"/>
      <w:rPr>
        <w:rFonts w:ascii="Arial" w:hAnsi="Arial" w:cs="Arial"/>
        <w:sz w:val="16"/>
        <w:lang w:val="pt-PT"/>
      </w:rPr>
    </w:pPr>
    <w:r w:rsidRPr="004A5B7D">
      <w:rPr>
        <w:rFonts w:ascii="Arial" w:hAnsi="Arial" w:cs="Arial"/>
        <w:sz w:val="16"/>
        <w:lang w:val="pt-PT"/>
      </w:rPr>
      <w:t>Documento de referencia: SA/DRH/PR/03</w:t>
    </w:r>
  </w:p>
  <w:p w14:paraId="328D60B1" w14:textId="1091C803" w:rsidR="00E62857" w:rsidRDefault="00E62857" w:rsidP="00E62857">
    <w:pPr>
      <w:pStyle w:val="Piedepgina"/>
      <w:ind w:right="360"/>
      <w:jc w:val="center"/>
      <w:rPr>
        <w:rFonts w:ascii="Arial" w:hAnsi="Arial" w:cs="Arial"/>
        <w:b/>
        <w:bCs/>
        <w:sz w:val="16"/>
      </w:rPr>
    </w:pPr>
    <w:r w:rsidRPr="00E62857">
      <w:rPr>
        <w:rFonts w:ascii="Arial" w:hAnsi="Arial" w:cs="Arial"/>
        <w:b/>
        <w:noProof/>
        <w:sz w:val="16"/>
      </w:rPr>
      <w:drawing>
        <wp:inline distT="0" distB="0" distL="0" distR="0" wp14:anchorId="41151820" wp14:editId="61B8604C">
          <wp:extent cx="6392545" cy="86677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4816" b="23465"/>
                  <a:stretch>
                    <a:fillRect/>
                  </a:stretch>
                </pic:blipFill>
                <pic:spPr bwMode="auto">
                  <a:xfrm>
                    <a:off x="0" y="0"/>
                    <a:ext cx="6392545" cy="866775"/>
                  </a:xfrm>
                  <a:prstGeom prst="rect">
                    <a:avLst/>
                  </a:prstGeom>
                  <a:noFill/>
                  <a:ln>
                    <a:noFill/>
                  </a:ln>
                </pic:spPr>
              </pic:pic>
            </a:graphicData>
          </a:graphic>
        </wp:inline>
      </w:drawing>
    </w:r>
  </w:p>
  <w:p w14:paraId="74C323AA" w14:textId="77777777" w:rsidR="00E62857" w:rsidRDefault="00E62857" w:rsidP="00E62857">
    <w:pPr>
      <w:pStyle w:val="Piedepgina"/>
      <w:tabs>
        <w:tab w:val="left" w:pos="284"/>
        <w:tab w:val="left" w:pos="426"/>
      </w:tabs>
      <w:ind w:right="360"/>
      <w:jc w:val="center"/>
      <w:rPr>
        <w:b/>
        <w:bCs/>
        <w:sz w:val="16"/>
      </w:rPr>
    </w:pPr>
    <w:r>
      <w:rPr>
        <w:rFonts w:ascii="Arial" w:hAnsi="Arial" w:cs="Arial"/>
        <w:b/>
        <w:bCs/>
        <w:sz w:val="16"/>
      </w:rPr>
      <w:t xml:space="preserve">    Huizaches No. 25, Colonia Rancho Los Colorines, Alcaldía Tlalpan, C.P. 14386, Ciudad de México. Conmutador 55 5483-3800</w:t>
    </w:r>
  </w:p>
  <w:p w14:paraId="19A10BD1" w14:textId="77777777" w:rsidR="00E25CD4" w:rsidRPr="00E62857" w:rsidRDefault="00E25CD4" w:rsidP="00E62857">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C483" w14:textId="77777777" w:rsidR="001C3ADD" w:rsidRDefault="001C3ADD" w:rsidP="00E25CD4">
      <w:r>
        <w:separator/>
      </w:r>
    </w:p>
  </w:footnote>
  <w:footnote w:type="continuationSeparator" w:id="0">
    <w:p w14:paraId="33054A99" w14:textId="77777777" w:rsidR="001C3ADD" w:rsidRDefault="001C3ADD" w:rsidP="00E25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874"/>
    <w:multiLevelType w:val="hybridMultilevel"/>
    <w:tmpl w:val="694CE814"/>
    <w:lvl w:ilvl="0" w:tplc="604A5586">
      <w:start w:val="18"/>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0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811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C5B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0575C9"/>
    <w:multiLevelType w:val="hybridMultilevel"/>
    <w:tmpl w:val="4B5CA0F0"/>
    <w:lvl w:ilvl="0" w:tplc="5B72785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7"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8" w15:restartNumberingAfterBreak="0">
    <w:nsid w:val="2F5337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A607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387325"/>
    <w:multiLevelType w:val="hybridMultilevel"/>
    <w:tmpl w:val="AE8CD57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17311CF"/>
    <w:multiLevelType w:val="hybridMultilevel"/>
    <w:tmpl w:val="7DE671F2"/>
    <w:lvl w:ilvl="0" w:tplc="5BFC6C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BE1173"/>
    <w:multiLevelType w:val="hybridMultilevel"/>
    <w:tmpl w:val="C3507BDA"/>
    <w:lvl w:ilvl="0" w:tplc="6F6E3F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1B35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0679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2D0EB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404A51"/>
    <w:multiLevelType w:val="hybridMultilevel"/>
    <w:tmpl w:val="0DFAB314"/>
    <w:lvl w:ilvl="0" w:tplc="2042D6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612D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345790890">
    <w:abstractNumId w:val="15"/>
  </w:num>
  <w:num w:numId="2" w16cid:durableId="656763435">
    <w:abstractNumId w:val="3"/>
  </w:num>
  <w:num w:numId="3" w16cid:durableId="1001741710">
    <w:abstractNumId w:val="10"/>
  </w:num>
  <w:num w:numId="4" w16cid:durableId="1558737673">
    <w:abstractNumId w:val="1"/>
  </w:num>
  <w:num w:numId="5" w16cid:durableId="2023313207">
    <w:abstractNumId w:val="8"/>
  </w:num>
  <w:num w:numId="6" w16cid:durableId="1056972218">
    <w:abstractNumId w:val="18"/>
  </w:num>
  <w:num w:numId="7" w16cid:durableId="640428734">
    <w:abstractNumId w:val="14"/>
  </w:num>
  <w:num w:numId="8" w16cid:durableId="1803034320">
    <w:abstractNumId w:val="16"/>
  </w:num>
  <w:num w:numId="9" w16cid:durableId="1060133668">
    <w:abstractNumId w:val="2"/>
  </w:num>
  <w:num w:numId="10" w16cid:durableId="923803662">
    <w:abstractNumId w:val="4"/>
  </w:num>
  <w:num w:numId="11" w16cid:durableId="1658922362">
    <w:abstractNumId w:val="11"/>
  </w:num>
  <w:num w:numId="12" w16cid:durableId="12000895">
    <w:abstractNumId w:val="0"/>
  </w:num>
  <w:num w:numId="13" w16cid:durableId="688793994">
    <w:abstractNumId w:val="9"/>
  </w:num>
  <w:num w:numId="14" w16cid:durableId="1257445699">
    <w:abstractNumId w:val="12"/>
  </w:num>
  <w:num w:numId="15" w16cid:durableId="1268734216">
    <w:abstractNumId w:val="17"/>
  </w:num>
  <w:num w:numId="16" w16cid:durableId="1505434577">
    <w:abstractNumId w:val="13"/>
  </w:num>
  <w:num w:numId="17" w16cid:durableId="1572152234">
    <w:abstractNumId w:val="6"/>
  </w:num>
  <w:num w:numId="18" w16cid:durableId="1809055858">
    <w:abstractNumId w:val="7"/>
  </w:num>
  <w:num w:numId="19" w16cid:durableId="853497659">
    <w:abstractNumId w:val="19"/>
  </w:num>
  <w:num w:numId="20" w16cid:durableId="1279989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C2"/>
    <w:rsid w:val="0000644F"/>
    <w:rsid w:val="00010A62"/>
    <w:rsid w:val="00011CB0"/>
    <w:rsid w:val="000126F1"/>
    <w:rsid w:val="0002549B"/>
    <w:rsid w:val="0003521F"/>
    <w:rsid w:val="0004583A"/>
    <w:rsid w:val="0004766E"/>
    <w:rsid w:val="000622FA"/>
    <w:rsid w:val="00067B9B"/>
    <w:rsid w:val="00067C1A"/>
    <w:rsid w:val="000C345E"/>
    <w:rsid w:val="000D0668"/>
    <w:rsid w:val="000E5787"/>
    <w:rsid w:val="000F643A"/>
    <w:rsid w:val="001168F8"/>
    <w:rsid w:val="00122593"/>
    <w:rsid w:val="00141E5A"/>
    <w:rsid w:val="00145A71"/>
    <w:rsid w:val="00146D4E"/>
    <w:rsid w:val="001538A9"/>
    <w:rsid w:val="00183006"/>
    <w:rsid w:val="00183DA8"/>
    <w:rsid w:val="001845A5"/>
    <w:rsid w:val="00192DC2"/>
    <w:rsid w:val="001953B6"/>
    <w:rsid w:val="001A37EC"/>
    <w:rsid w:val="001C2228"/>
    <w:rsid w:val="001C3ADD"/>
    <w:rsid w:val="001D3177"/>
    <w:rsid w:val="001E1248"/>
    <w:rsid w:val="001F1865"/>
    <w:rsid w:val="00206607"/>
    <w:rsid w:val="00220C1E"/>
    <w:rsid w:val="00244BE5"/>
    <w:rsid w:val="0025769F"/>
    <w:rsid w:val="002618EA"/>
    <w:rsid w:val="00266D3C"/>
    <w:rsid w:val="002672E0"/>
    <w:rsid w:val="00270A58"/>
    <w:rsid w:val="0027786A"/>
    <w:rsid w:val="002A3A87"/>
    <w:rsid w:val="002D294E"/>
    <w:rsid w:val="002F1B75"/>
    <w:rsid w:val="002F4FCF"/>
    <w:rsid w:val="002F751D"/>
    <w:rsid w:val="0031147B"/>
    <w:rsid w:val="00322B88"/>
    <w:rsid w:val="00324A35"/>
    <w:rsid w:val="00333B5F"/>
    <w:rsid w:val="00340937"/>
    <w:rsid w:val="0034373F"/>
    <w:rsid w:val="00352145"/>
    <w:rsid w:val="0035635A"/>
    <w:rsid w:val="0036162F"/>
    <w:rsid w:val="00370EE8"/>
    <w:rsid w:val="003862D6"/>
    <w:rsid w:val="00397988"/>
    <w:rsid w:val="003A1C95"/>
    <w:rsid w:val="003A6656"/>
    <w:rsid w:val="003E1A20"/>
    <w:rsid w:val="003E3817"/>
    <w:rsid w:val="003F10E2"/>
    <w:rsid w:val="004138DC"/>
    <w:rsid w:val="004317C9"/>
    <w:rsid w:val="00431E7B"/>
    <w:rsid w:val="0043423B"/>
    <w:rsid w:val="004508F7"/>
    <w:rsid w:val="00451347"/>
    <w:rsid w:val="00453D14"/>
    <w:rsid w:val="00455C4A"/>
    <w:rsid w:val="00463D57"/>
    <w:rsid w:val="00476543"/>
    <w:rsid w:val="00492392"/>
    <w:rsid w:val="004A0033"/>
    <w:rsid w:val="004A54E2"/>
    <w:rsid w:val="004A5B7D"/>
    <w:rsid w:val="004A63B5"/>
    <w:rsid w:val="004B1658"/>
    <w:rsid w:val="004C4A69"/>
    <w:rsid w:val="004C6BB1"/>
    <w:rsid w:val="004D11DA"/>
    <w:rsid w:val="004E396B"/>
    <w:rsid w:val="004E70EA"/>
    <w:rsid w:val="004F13ED"/>
    <w:rsid w:val="00506CE6"/>
    <w:rsid w:val="00507499"/>
    <w:rsid w:val="00507984"/>
    <w:rsid w:val="005245C6"/>
    <w:rsid w:val="00561523"/>
    <w:rsid w:val="00561546"/>
    <w:rsid w:val="0056238C"/>
    <w:rsid w:val="00562CF8"/>
    <w:rsid w:val="00582D81"/>
    <w:rsid w:val="0058504E"/>
    <w:rsid w:val="00585B1E"/>
    <w:rsid w:val="00591039"/>
    <w:rsid w:val="005929E8"/>
    <w:rsid w:val="00595A29"/>
    <w:rsid w:val="005979D6"/>
    <w:rsid w:val="005C3050"/>
    <w:rsid w:val="005E4CA6"/>
    <w:rsid w:val="006012DF"/>
    <w:rsid w:val="006033FB"/>
    <w:rsid w:val="00605447"/>
    <w:rsid w:val="0060706F"/>
    <w:rsid w:val="006148B7"/>
    <w:rsid w:val="00622B5E"/>
    <w:rsid w:val="006274AA"/>
    <w:rsid w:val="00640F7D"/>
    <w:rsid w:val="0065298B"/>
    <w:rsid w:val="006535A0"/>
    <w:rsid w:val="006642B4"/>
    <w:rsid w:val="006673A9"/>
    <w:rsid w:val="00676111"/>
    <w:rsid w:val="006B1905"/>
    <w:rsid w:val="006B3F0D"/>
    <w:rsid w:val="006B5032"/>
    <w:rsid w:val="006C577A"/>
    <w:rsid w:val="006D4C64"/>
    <w:rsid w:val="006E4597"/>
    <w:rsid w:val="006F1951"/>
    <w:rsid w:val="006F65A4"/>
    <w:rsid w:val="00701FF8"/>
    <w:rsid w:val="007055FC"/>
    <w:rsid w:val="0071481A"/>
    <w:rsid w:val="00730567"/>
    <w:rsid w:val="0075093C"/>
    <w:rsid w:val="00765A35"/>
    <w:rsid w:val="00771846"/>
    <w:rsid w:val="0078552A"/>
    <w:rsid w:val="007A7B48"/>
    <w:rsid w:val="007B68FB"/>
    <w:rsid w:val="007D7949"/>
    <w:rsid w:val="007E5C2D"/>
    <w:rsid w:val="00805198"/>
    <w:rsid w:val="00811248"/>
    <w:rsid w:val="008167E1"/>
    <w:rsid w:val="0083378E"/>
    <w:rsid w:val="00834609"/>
    <w:rsid w:val="00845119"/>
    <w:rsid w:val="008638A7"/>
    <w:rsid w:val="0087139D"/>
    <w:rsid w:val="008778BB"/>
    <w:rsid w:val="008840FC"/>
    <w:rsid w:val="00885431"/>
    <w:rsid w:val="008D67E3"/>
    <w:rsid w:val="008D721E"/>
    <w:rsid w:val="00901053"/>
    <w:rsid w:val="00902543"/>
    <w:rsid w:val="009037A5"/>
    <w:rsid w:val="00915398"/>
    <w:rsid w:val="00920A9E"/>
    <w:rsid w:val="009243C4"/>
    <w:rsid w:val="0093040C"/>
    <w:rsid w:val="00947F65"/>
    <w:rsid w:val="009556AF"/>
    <w:rsid w:val="00956847"/>
    <w:rsid w:val="00960651"/>
    <w:rsid w:val="0096592B"/>
    <w:rsid w:val="00977B30"/>
    <w:rsid w:val="00990456"/>
    <w:rsid w:val="009A1F77"/>
    <w:rsid w:val="009A5D9C"/>
    <w:rsid w:val="009C10F4"/>
    <w:rsid w:val="009D7D49"/>
    <w:rsid w:val="009E444D"/>
    <w:rsid w:val="009F5535"/>
    <w:rsid w:val="00A02D43"/>
    <w:rsid w:val="00A05548"/>
    <w:rsid w:val="00A13D23"/>
    <w:rsid w:val="00A20437"/>
    <w:rsid w:val="00A210CC"/>
    <w:rsid w:val="00A2712D"/>
    <w:rsid w:val="00A36A11"/>
    <w:rsid w:val="00A373F3"/>
    <w:rsid w:val="00A52869"/>
    <w:rsid w:val="00A606A2"/>
    <w:rsid w:val="00A63BA5"/>
    <w:rsid w:val="00A65239"/>
    <w:rsid w:val="00A6740E"/>
    <w:rsid w:val="00A72A58"/>
    <w:rsid w:val="00A76D89"/>
    <w:rsid w:val="00A8168A"/>
    <w:rsid w:val="00A82470"/>
    <w:rsid w:val="00A979A3"/>
    <w:rsid w:val="00AA1E4C"/>
    <w:rsid w:val="00AA2603"/>
    <w:rsid w:val="00AA4DFD"/>
    <w:rsid w:val="00AB11BA"/>
    <w:rsid w:val="00AC02E4"/>
    <w:rsid w:val="00AC366C"/>
    <w:rsid w:val="00AD069D"/>
    <w:rsid w:val="00AD12B0"/>
    <w:rsid w:val="00AD4FE2"/>
    <w:rsid w:val="00AD6BF5"/>
    <w:rsid w:val="00B06CEF"/>
    <w:rsid w:val="00B20786"/>
    <w:rsid w:val="00B24336"/>
    <w:rsid w:val="00B2536A"/>
    <w:rsid w:val="00B34C37"/>
    <w:rsid w:val="00B36521"/>
    <w:rsid w:val="00B41CFE"/>
    <w:rsid w:val="00B45F93"/>
    <w:rsid w:val="00B46C11"/>
    <w:rsid w:val="00B70D6B"/>
    <w:rsid w:val="00B7683D"/>
    <w:rsid w:val="00BA147E"/>
    <w:rsid w:val="00BA406B"/>
    <w:rsid w:val="00BA7D89"/>
    <w:rsid w:val="00BB298F"/>
    <w:rsid w:val="00BB2BCA"/>
    <w:rsid w:val="00BC7319"/>
    <w:rsid w:val="00BE681B"/>
    <w:rsid w:val="00BF2AE1"/>
    <w:rsid w:val="00C10810"/>
    <w:rsid w:val="00C26C3F"/>
    <w:rsid w:val="00C27F52"/>
    <w:rsid w:val="00C44291"/>
    <w:rsid w:val="00C4509E"/>
    <w:rsid w:val="00C45F54"/>
    <w:rsid w:val="00C6119E"/>
    <w:rsid w:val="00C62DB2"/>
    <w:rsid w:val="00C8283B"/>
    <w:rsid w:val="00C82ADF"/>
    <w:rsid w:val="00CA0F74"/>
    <w:rsid w:val="00CD57B6"/>
    <w:rsid w:val="00CE3492"/>
    <w:rsid w:val="00CF4C5D"/>
    <w:rsid w:val="00CF5846"/>
    <w:rsid w:val="00CF6ED4"/>
    <w:rsid w:val="00D020A9"/>
    <w:rsid w:val="00D063D6"/>
    <w:rsid w:val="00D3196E"/>
    <w:rsid w:val="00D4017A"/>
    <w:rsid w:val="00D41FB2"/>
    <w:rsid w:val="00D45E48"/>
    <w:rsid w:val="00D50275"/>
    <w:rsid w:val="00D5623B"/>
    <w:rsid w:val="00D775AC"/>
    <w:rsid w:val="00DA20CF"/>
    <w:rsid w:val="00DA7598"/>
    <w:rsid w:val="00DD0E0C"/>
    <w:rsid w:val="00DE7CBB"/>
    <w:rsid w:val="00E06686"/>
    <w:rsid w:val="00E1724C"/>
    <w:rsid w:val="00E255E2"/>
    <w:rsid w:val="00E25CD4"/>
    <w:rsid w:val="00E2651C"/>
    <w:rsid w:val="00E27CE0"/>
    <w:rsid w:val="00E44F6F"/>
    <w:rsid w:val="00E55C80"/>
    <w:rsid w:val="00E62857"/>
    <w:rsid w:val="00E713DF"/>
    <w:rsid w:val="00E806FA"/>
    <w:rsid w:val="00E8224D"/>
    <w:rsid w:val="00E830DF"/>
    <w:rsid w:val="00E833D5"/>
    <w:rsid w:val="00E91EBE"/>
    <w:rsid w:val="00EA62D1"/>
    <w:rsid w:val="00EE78C6"/>
    <w:rsid w:val="00EF3D8E"/>
    <w:rsid w:val="00F212FD"/>
    <w:rsid w:val="00F317EB"/>
    <w:rsid w:val="00F32280"/>
    <w:rsid w:val="00F37B88"/>
    <w:rsid w:val="00F46839"/>
    <w:rsid w:val="00F63BF8"/>
    <w:rsid w:val="00F667F3"/>
    <w:rsid w:val="00F67735"/>
    <w:rsid w:val="00F73428"/>
    <w:rsid w:val="00F82A46"/>
    <w:rsid w:val="00F84606"/>
    <w:rsid w:val="00F955A2"/>
    <w:rsid w:val="00FA1419"/>
    <w:rsid w:val="00FB7A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A8D20"/>
  <w15:chartTrackingRefBased/>
  <w15:docId w15:val="{D328E20B-BC92-4EF8-A04D-D8AD1F4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right"/>
      <w:outlineLvl w:val="1"/>
    </w:pPr>
    <w:rPr>
      <w:rFonts w:ascii="Arial" w:hAnsi="Arial"/>
      <w:b/>
      <w:sz w:val="22"/>
    </w:rPr>
  </w:style>
  <w:style w:type="paragraph" w:styleId="Ttulo3">
    <w:name w:val="heading 3"/>
    <w:basedOn w:val="Normal"/>
    <w:next w:val="Normal"/>
    <w:qFormat/>
    <w:pPr>
      <w:keepNext/>
      <w:jc w:val="center"/>
      <w:outlineLvl w:val="2"/>
    </w:pPr>
    <w:rPr>
      <w:rFonts w:ascii="Tahoma" w:hAnsi="Tahoma"/>
      <w:b/>
      <w:sz w:val="22"/>
    </w:rPr>
  </w:style>
  <w:style w:type="paragraph" w:styleId="Ttulo4">
    <w:name w:val="heading 4"/>
    <w:basedOn w:val="Normal"/>
    <w:next w:val="Normal"/>
    <w:qFormat/>
    <w:pPr>
      <w:keepNext/>
      <w:jc w:val="center"/>
      <w:outlineLvl w:val="3"/>
    </w:pPr>
    <w:rPr>
      <w:b/>
      <w:bCs/>
      <w:sz w:val="52"/>
      <w:szCs w:val="24"/>
    </w:rPr>
  </w:style>
  <w:style w:type="paragraph" w:styleId="Ttulo5">
    <w:name w:val="heading 5"/>
    <w:basedOn w:val="Normal"/>
    <w:next w:val="Normal"/>
    <w:qFormat/>
    <w:pPr>
      <w:keepNext/>
      <w:jc w:val="center"/>
      <w:outlineLvl w:val="4"/>
    </w:pPr>
    <w:rPr>
      <w:rFonts w:ascii="Arial" w:hAnsi="Arial"/>
      <w:sz w:val="24"/>
    </w:rPr>
  </w:style>
  <w:style w:type="paragraph" w:styleId="Ttulo6">
    <w:name w:val="heading 6"/>
    <w:basedOn w:val="Normal"/>
    <w:next w:val="Normal"/>
    <w:qFormat/>
    <w:pPr>
      <w:keepNext/>
      <w:outlineLvl w:val="5"/>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24"/>
    </w:rPr>
  </w:style>
  <w:style w:type="paragraph" w:styleId="Textoindependiente2">
    <w:name w:val="Body Text 2"/>
    <w:basedOn w:val="Normal"/>
    <w:pPr>
      <w:jc w:val="both"/>
    </w:pPr>
    <w:rPr>
      <w:rFonts w:ascii="Arial" w:hAnsi="Arial"/>
    </w:rPr>
  </w:style>
  <w:style w:type="paragraph" w:styleId="Textoindependiente3">
    <w:name w:val="Body Text 3"/>
    <w:basedOn w:val="Normal"/>
    <w:rPr>
      <w:sz w:val="18"/>
    </w:rPr>
  </w:style>
  <w:style w:type="paragraph" w:styleId="Listaconvietas">
    <w:name w:val="List Bullet"/>
    <w:basedOn w:val="Normal"/>
    <w:autoRedefine/>
    <w:rsid w:val="00476543"/>
    <w:pPr>
      <w:jc w:val="both"/>
    </w:pPr>
    <w:rPr>
      <w:b/>
      <w:sz w:val="24"/>
      <w:szCs w:val="24"/>
    </w:rPr>
  </w:style>
  <w:style w:type="character" w:styleId="Hipervnculo">
    <w:name w:val="Hyperlink"/>
    <w:rsid w:val="002618EA"/>
    <w:rPr>
      <w:color w:val="0000FF"/>
      <w:u w:val="single"/>
    </w:rPr>
  </w:style>
  <w:style w:type="paragraph" w:styleId="Piedepgina">
    <w:name w:val="footer"/>
    <w:basedOn w:val="Normal"/>
    <w:link w:val="PiedepginaCar"/>
    <w:uiPriority w:val="99"/>
    <w:rsid w:val="007B68FB"/>
    <w:pPr>
      <w:tabs>
        <w:tab w:val="center" w:pos="4419"/>
        <w:tab w:val="right" w:pos="8838"/>
      </w:tabs>
    </w:pPr>
    <w:rPr>
      <w:sz w:val="24"/>
      <w:szCs w:val="24"/>
    </w:rPr>
  </w:style>
  <w:style w:type="character" w:customStyle="1" w:styleId="PiedepginaCar">
    <w:name w:val="Pie de página Car"/>
    <w:link w:val="Piedepgina"/>
    <w:uiPriority w:val="99"/>
    <w:rsid w:val="007B68FB"/>
    <w:rPr>
      <w:sz w:val="24"/>
      <w:szCs w:val="24"/>
      <w:lang w:val="es-ES" w:eastAsia="es-ES"/>
    </w:rPr>
  </w:style>
  <w:style w:type="paragraph" w:styleId="Encabezado">
    <w:name w:val="header"/>
    <w:basedOn w:val="Normal"/>
    <w:link w:val="EncabezadoCar"/>
    <w:unhideWhenUsed/>
    <w:rsid w:val="00E25CD4"/>
    <w:pPr>
      <w:tabs>
        <w:tab w:val="center" w:pos="4419"/>
        <w:tab w:val="right" w:pos="8838"/>
      </w:tabs>
    </w:pPr>
  </w:style>
  <w:style w:type="character" w:customStyle="1" w:styleId="EncabezadoCar">
    <w:name w:val="Encabezado Car"/>
    <w:link w:val="Encabezado"/>
    <w:rsid w:val="00E25CD4"/>
    <w:rPr>
      <w:lang w:val="es-ES" w:eastAsia="es-ES"/>
    </w:rPr>
  </w:style>
  <w:style w:type="paragraph" w:styleId="Textodeglobo">
    <w:name w:val="Balloon Text"/>
    <w:basedOn w:val="Normal"/>
    <w:link w:val="TextodegloboCar"/>
    <w:uiPriority w:val="99"/>
    <w:semiHidden/>
    <w:unhideWhenUsed/>
    <w:rsid w:val="00E25CD4"/>
    <w:rPr>
      <w:rFonts w:ascii="Tahoma" w:hAnsi="Tahoma"/>
      <w:sz w:val="16"/>
      <w:szCs w:val="16"/>
    </w:rPr>
  </w:style>
  <w:style w:type="character" w:customStyle="1" w:styleId="TextodegloboCar">
    <w:name w:val="Texto de globo Car"/>
    <w:link w:val="Textodeglobo"/>
    <w:uiPriority w:val="99"/>
    <w:semiHidden/>
    <w:rsid w:val="00E25CD4"/>
    <w:rPr>
      <w:rFonts w:ascii="Tahoma" w:hAnsi="Tahoma" w:cs="Tahoma"/>
      <w:sz w:val="16"/>
      <w:szCs w:val="16"/>
      <w:lang w:val="es-ES" w:eastAsia="es-ES"/>
    </w:rPr>
  </w:style>
  <w:style w:type="character" w:styleId="Refdecomentario">
    <w:name w:val="annotation reference"/>
    <w:uiPriority w:val="99"/>
    <w:semiHidden/>
    <w:unhideWhenUsed/>
    <w:rsid w:val="003A1C95"/>
    <w:rPr>
      <w:sz w:val="16"/>
      <w:szCs w:val="16"/>
    </w:rPr>
  </w:style>
  <w:style w:type="paragraph" w:styleId="Textocomentario">
    <w:name w:val="annotation text"/>
    <w:basedOn w:val="Normal"/>
    <w:link w:val="TextocomentarioCar"/>
    <w:uiPriority w:val="99"/>
    <w:semiHidden/>
    <w:unhideWhenUsed/>
    <w:rsid w:val="003A1C95"/>
  </w:style>
  <w:style w:type="character" w:customStyle="1" w:styleId="TextocomentarioCar">
    <w:name w:val="Texto comentario Car"/>
    <w:link w:val="Textocomentario"/>
    <w:uiPriority w:val="99"/>
    <w:semiHidden/>
    <w:rsid w:val="003A1C95"/>
    <w:rPr>
      <w:lang w:val="es-ES" w:eastAsia="es-ES"/>
    </w:rPr>
  </w:style>
  <w:style w:type="paragraph" w:styleId="Asuntodelcomentario">
    <w:name w:val="annotation subject"/>
    <w:basedOn w:val="Textocomentario"/>
    <w:next w:val="Textocomentario"/>
    <w:link w:val="AsuntodelcomentarioCar"/>
    <w:uiPriority w:val="99"/>
    <w:semiHidden/>
    <w:unhideWhenUsed/>
    <w:rsid w:val="003A1C95"/>
    <w:rPr>
      <w:b/>
      <w:bCs/>
    </w:rPr>
  </w:style>
  <w:style w:type="character" w:customStyle="1" w:styleId="AsuntodelcomentarioCar">
    <w:name w:val="Asunto del comentario Car"/>
    <w:link w:val="Asuntodelcomentario"/>
    <w:uiPriority w:val="99"/>
    <w:semiHidden/>
    <w:rsid w:val="003A1C95"/>
    <w:rPr>
      <w:b/>
      <w:bCs/>
      <w:lang w:val="es-ES" w:eastAsia="es-ES"/>
    </w:rPr>
  </w:style>
  <w:style w:type="paragraph" w:styleId="Prrafodelista">
    <w:name w:val="List Paragraph"/>
    <w:basedOn w:val="Normal"/>
    <w:uiPriority w:val="34"/>
    <w:qFormat/>
    <w:rsid w:val="00605447"/>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1F186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AC366C"/>
    <w:pPr>
      <w:jc w:val="center"/>
    </w:pPr>
    <w:rPr>
      <w:rFonts w:ascii="Arial" w:hAnsi="Arial"/>
      <w:b/>
      <w:bCs/>
      <w:sz w:val="28"/>
    </w:rPr>
  </w:style>
  <w:style w:type="character" w:customStyle="1" w:styleId="TtuloCar">
    <w:name w:val="Título Car"/>
    <w:link w:val="Ttulo"/>
    <w:rsid w:val="00AC366C"/>
    <w:rPr>
      <w:rFonts w:ascii="Arial" w:hAnsi="Arial" w:cs="Arial"/>
      <w:b/>
      <w:bCs/>
      <w:sz w:val="28"/>
      <w:lang w:val="es-ES" w:eastAsia="es-ES"/>
    </w:rPr>
  </w:style>
  <w:style w:type="paragraph" w:styleId="Sangra2detindependiente">
    <w:name w:val="Body Text Indent 2"/>
    <w:basedOn w:val="Normal"/>
    <w:link w:val="Sangra2detindependienteCar"/>
    <w:uiPriority w:val="99"/>
    <w:semiHidden/>
    <w:unhideWhenUsed/>
    <w:rsid w:val="0003521F"/>
    <w:pPr>
      <w:spacing w:after="120" w:line="480" w:lineRule="auto"/>
      <w:ind w:left="283"/>
    </w:pPr>
  </w:style>
  <w:style w:type="character" w:customStyle="1" w:styleId="Sangra2detindependienteCar">
    <w:name w:val="Sangría 2 de t. independiente Car"/>
    <w:link w:val="Sangra2detindependiente"/>
    <w:uiPriority w:val="99"/>
    <w:semiHidden/>
    <w:rsid w:val="0003521F"/>
    <w:rPr>
      <w:lang w:val="es-ES" w:eastAsia="es-ES"/>
    </w:rPr>
  </w:style>
  <w:style w:type="paragraph" w:styleId="Sinespaciado">
    <w:name w:val="No Spacing"/>
    <w:uiPriority w:val="1"/>
    <w:qFormat/>
    <w:rsid w:val="0003521F"/>
    <w:rPr>
      <w:rFonts w:ascii="Calibri" w:eastAsia="Calibri" w:hAnsi="Calibri"/>
      <w:sz w:val="22"/>
      <w:szCs w:val="22"/>
      <w:lang w:eastAsia="en-US"/>
    </w:rPr>
  </w:style>
  <w:style w:type="paragraph" w:customStyle="1" w:styleId="Default">
    <w:name w:val="Default"/>
    <w:rsid w:val="00A65239"/>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Fuentedeprrafopredeter"/>
    <w:rsid w:val="00145A71"/>
  </w:style>
  <w:style w:type="paragraph" w:customStyle="1" w:styleId="paragraph">
    <w:name w:val="paragraph"/>
    <w:basedOn w:val="Normal"/>
    <w:rsid w:val="00145A71"/>
    <w:pPr>
      <w:spacing w:before="100" w:beforeAutospacing="1" w:after="100" w:afterAutospacing="1"/>
    </w:pPr>
    <w:rPr>
      <w:sz w:val="24"/>
      <w:szCs w:val="24"/>
      <w:lang w:val="es-MX" w:eastAsia="es-MX"/>
    </w:rPr>
  </w:style>
  <w:style w:type="character" w:customStyle="1" w:styleId="eop">
    <w:name w:val="eop"/>
    <w:basedOn w:val="Fuentedeprrafopredeter"/>
    <w:rsid w:val="00145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7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E0A7C-EAC9-4D21-A72B-D941B17E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2</Pages>
  <Words>1000</Words>
  <Characters>5952</Characters>
  <Application>Microsoft Office Word</Application>
  <DocSecurity>0</DocSecurity>
  <Lines>87</Lines>
  <Paragraphs>31</Paragraphs>
  <ScaleCrop>false</ScaleCrop>
  <HeadingPairs>
    <vt:vector size="2" baseType="variant">
      <vt:variant>
        <vt:lpstr>Título</vt:lpstr>
      </vt:variant>
      <vt:variant>
        <vt:i4>1</vt:i4>
      </vt:variant>
    </vt:vector>
  </HeadingPairs>
  <TitlesOfParts>
    <vt:vector size="1" baseType="lpstr">
      <vt:lpstr>ANEXO II</vt:lpstr>
    </vt:vector>
  </TitlesOfParts>
  <Company>RCH</Company>
  <LinksUpToDate>false</LinksUpToDate>
  <CharactersWithSpaces>6921</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maribelycarlos</dc:creator>
  <cp:keywords/>
  <cp:lastModifiedBy>Marco Antonio Torres Jimenez</cp:lastModifiedBy>
  <cp:revision>2</cp:revision>
  <cp:lastPrinted>2022-10-05T20:59:00Z</cp:lastPrinted>
  <dcterms:created xsi:type="dcterms:W3CDTF">2026-03-30T22:30:00Z</dcterms:created>
  <dcterms:modified xsi:type="dcterms:W3CDTF">2026-03-30T22:30:00Z</dcterms:modified>
</cp:coreProperties>
</file>