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0" w:type="dxa"/>
          <w:right w:w="70" w:type="dxa"/>
        </w:tblCellMar>
        <w:tblLook w:val="0000" w:firstRow="0" w:lastRow="0" w:firstColumn="0" w:lastColumn="0" w:noHBand="0" w:noVBand="0"/>
      </w:tblPr>
      <w:tblGrid>
        <w:gridCol w:w="2657"/>
        <w:gridCol w:w="7600"/>
      </w:tblGrid>
      <w:tr w:rsidR="00F84606" w14:paraId="19376A66" w14:textId="77777777" w:rsidTr="00A772B6">
        <w:tc>
          <w:tcPr>
            <w:tcW w:w="1295" w:type="pct"/>
          </w:tcPr>
          <w:p w14:paraId="538D3D27" w14:textId="35EFFEEC" w:rsidR="00F84606" w:rsidRDefault="00CD65F9">
            <w:pPr>
              <w:pStyle w:val="Ttulo2"/>
            </w:pPr>
            <w:r>
              <w:rPr>
                <w:bCs/>
                <w:noProof/>
                <w:sz w:val="16"/>
                <w:szCs w:val="16"/>
              </w:rPr>
              <w:drawing>
                <wp:anchor distT="0" distB="0" distL="114300" distR="114300" simplePos="0" relativeHeight="251657728" behindDoc="0" locked="0" layoutInCell="1" allowOverlap="1" wp14:anchorId="0B1787D1" wp14:editId="001D1DC2">
                  <wp:simplePos x="0" y="0"/>
                  <wp:positionH relativeFrom="column">
                    <wp:posOffset>-40971</wp:posOffset>
                  </wp:positionH>
                  <wp:positionV relativeFrom="paragraph">
                    <wp:posOffset>-4666</wp:posOffset>
                  </wp:positionV>
                  <wp:extent cx="1486894" cy="839061"/>
                  <wp:effectExtent l="0" t="0" r="0" b="0"/>
                  <wp:wrapNone/>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497131" cy="8448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5" w:type="pct"/>
            <w:vAlign w:val="center"/>
          </w:tcPr>
          <w:p w14:paraId="73D653EB" w14:textId="5E41BF0C" w:rsidR="0033278C" w:rsidRDefault="0033278C" w:rsidP="00011520">
            <w:pPr>
              <w:pStyle w:val="Ttulo"/>
              <w:jc w:val="right"/>
              <w:rPr>
                <w:b w:val="0"/>
                <w:sz w:val="18"/>
                <w:szCs w:val="18"/>
              </w:rPr>
            </w:pPr>
            <w:r>
              <w:rPr>
                <w:b w:val="0"/>
                <w:sz w:val="18"/>
                <w:szCs w:val="18"/>
              </w:rPr>
              <w:t>Código: SA/DRH/FR/22</w:t>
            </w:r>
          </w:p>
          <w:p w14:paraId="6C6FF5E7" w14:textId="48A27084" w:rsidR="008778BB" w:rsidRPr="00011520" w:rsidRDefault="008778BB" w:rsidP="00011520">
            <w:pPr>
              <w:pStyle w:val="Ttulo"/>
              <w:jc w:val="right"/>
              <w:rPr>
                <w:b w:val="0"/>
                <w:sz w:val="18"/>
                <w:szCs w:val="18"/>
              </w:rPr>
            </w:pPr>
            <w:r w:rsidRPr="00011520">
              <w:rPr>
                <w:b w:val="0"/>
                <w:sz w:val="18"/>
                <w:szCs w:val="18"/>
              </w:rPr>
              <w:t>Revisión: 0</w:t>
            </w:r>
            <w:r w:rsidR="005C5E0E">
              <w:rPr>
                <w:b w:val="0"/>
                <w:sz w:val="18"/>
                <w:szCs w:val="18"/>
              </w:rPr>
              <w:t>2</w:t>
            </w:r>
          </w:p>
          <w:p w14:paraId="1E399EF9" w14:textId="1C04E4D1" w:rsidR="008778BB" w:rsidRPr="00011520" w:rsidRDefault="008778BB" w:rsidP="00011520">
            <w:pPr>
              <w:pStyle w:val="Ttulo"/>
              <w:spacing w:after="240"/>
              <w:jc w:val="right"/>
              <w:rPr>
                <w:b w:val="0"/>
                <w:sz w:val="18"/>
                <w:szCs w:val="18"/>
              </w:rPr>
            </w:pPr>
            <w:r w:rsidRPr="00011520">
              <w:rPr>
                <w:b w:val="0"/>
                <w:sz w:val="18"/>
                <w:szCs w:val="18"/>
              </w:rPr>
              <w:t xml:space="preserve">Fecha de actualización: </w:t>
            </w:r>
            <w:r w:rsidR="005C5E0E">
              <w:rPr>
                <w:b w:val="0"/>
                <w:sz w:val="18"/>
                <w:szCs w:val="18"/>
              </w:rPr>
              <w:t>15</w:t>
            </w:r>
            <w:r w:rsidRPr="00011520">
              <w:rPr>
                <w:b w:val="0"/>
                <w:sz w:val="18"/>
                <w:szCs w:val="18"/>
              </w:rPr>
              <w:t>-0</w:t>
            </w:r>
            <w:r w:rsidR="005C5E0E">
              <w:rPr>
                <w:b w:val="0"/>
                <w:sz w:val="18"/>
                <w:szCs w:val="18"/>
              </w:rPr>
              <w:t>7</w:t>
            </w:r>
            <w:r w:rsidRPr="00011520">
              <w:rPr>
                <w:b w:val="0"/>
                <w:sz w:val="18"/>
                <w:szCs w:val="18"/>
              </w:rPr>
              <w:t>-202</w:t>
            </w:r>
            <w:r w:rsidR="00CD55B8">
              <w:rPr>
                <w:b w:val="0"/>
                <w:sz w:val="18"/>
                <w:szCs w:val="18"/>
              </w:rPr>
              <w:t>5</w:t>
            </w:r>
          </w:p>
          <w:p w14:paraId="73D858B0" w14:textId="43E1CD13" w:rsidR="00244BE5" w:rsidRDefault="00244BE5" w:rsidP="00011520">
            <w:pPr>
              <w:pStyle w:val="Ttulo"/>
              <w:spacing w:after="240"/>
              <w:jc w:val="right"/>
              <w:rPr>
                <w:b w:val="0"/>
                <w:sz w:val="16"/>
                <w:szCs w:val="16"/>
              </w:rPr>
            </w:pPr>
            <w:r w:rsidRPr="00244BE5">
              <w:rPr>
                <w:sz w:val="20"/>
                <w:lang w:val="es-MX"/>
              </w:rPr>
              <w:t>SECRETARÍA ADMINISTRATIVA</w:t>
            </w:r>
          </w:p>
          <w:p w14:paraId="423F80A7" w14:textId="0115FEEF" w:rsidR="00F84606" w:rsidRPr="00011520" w:rsidRDefault="0087139D" w:rsidP="00011520">
            <w:pPr>
              <w:pStyle w:val="Ttulo"/>
              <w:ind w:right="-1135"/>
              <w:jc w:val="right"/>
              <w:rPr>
                <w:rFonts w:cs="Arial"/>
                <w:b w:val="0"/>
                <w:sz w:val="16"/>
                <w:szCs w:val="16"/>
              </w:rPr>
            </w:pPr>
            <w:r w:rsidRPr="00E255E2">
              <w:rPr>
                <w:rFonts w:cs="Arial"/>
                <w:b w:val="0"/>
                <w:sz w:val="16"/>
                <w:szCs w:val="16"/>
              </w:rPr>
              <w:t>FR/</w:t>
            </w:r>
          </w:p>
        </w:tc>
      </w:tr>
    </w:tbl>
    <w:p w14:paraId="7DF99BD3" w14:textId="6739209E" w:rsidR="003E1A20" w:rsidRPr="00011520" w:rsidRDefault="00244BE5" w:rsidP="00011520">
      <w:pPr>
        <w:spacing w:before="240"/>
        <w:jc w:val="center"/>
        <w:rPr>
          <w:rFonts w:ascii="Arial" w:hAnsi="Arial" w:cs="Arial"/>
          <w:b/>
          <w:bCs/>
          <w:sz w:val="24"/>
          <w:szCs w:val="24"/>
        </w:rPr>
      </w:pPr>
      <w:r w:rsidRPr="00011520">
        <w:rPr>
          <w:rFonts w:ascii="Arial" w:hAnsi="Arial" w:cs="Arial"/>
          <w:b/>
          <w:bCs/>
          <w:sz w:val="24"/>
          <w:szCs w:val="24"/>
          <w:lang w:val="es-MX"/>
        </w:rPr>
        <w:t>CARTA DE CONFIDENCIALIDAD</w:t>
      </w:r>
    </w:p>
    <w:p w14:paraId="6BDBE682" w14:textId="77777777" w:rsidR="00244BE5" w:rsidRDefault="00244BE5" w:rsidP="00DA20CF">
      <w:pPr>
        <w:pStyle w:val="Piedepgina"/>
        <w:ind w:right="284"/>
        <w:jc w:val="right"/>
        <w:rPr>
          <w:rFonts w:ascii="Arial" w:hAnsi="Arial" w:cs="Arial"/>
          <w:sz w:val="20"/>
          <w:szCs w:val="20"/>
        </w:rPr>
      </w:pPr>
    </w:p>
    <w:p w14:paraId="6A90537B" w14:textId="77777777" w:rsidR="00244BE5" w:rsidRDefault="00244BE5" w:rsidP="00244BE5">
      <w:pPr>
        <w:pStyle w:val="Sinespaciado"/>
        <w:spacing w:line="360" w:lineRule="auto"/>
        <w:jc w:val="both"/>
        <w:rPr>
          <w:rFonts w:ascii="Arial" w:hAnsi="Arial" w:cs="Arial"/>
          <w:bCs/>
          <w:sz w:val="24"/>
          <w:szCs w:val="24"/>
        </w:rPr>
      </w:pPr>
      <w:bookmarkStart w:id="0" w:name="OLE_LINK2"/>
    </w:p>
    <w:p w14:paraId="3DDF8ED8" w14:textId="77777777" w:rsidR="00244BE5" w:rsidRPr="00244BE5" w:rsidRDefault="00244BE5" w:rsidP="00244BE5">
      <w:pPr>
        <w:pStyle w:val="Sinespaciado"/>
        <w:spacing w:line="360" w:lineRule="auto"/>
        <w:jc w:val="both"/>
        <w:rPr>
          <w:rFonts w:ascii="Arial" w:hAnsi="Arial" w:cs="Arial"/>
          <w:bCs/>
          <w:sz w:val="24"/>
          <w:szCs w:val="24"/>
        </w:rPr>
      </w:pPr>
      <w:r w:rsidRPr="00244BE5">
        <w:rPr>
          <w:rFonts w:ascii="Arial" w:hAnsi="Arial" w:cs="Arial"/>
          <w:bCs/>
          <w:sz w:val="24"/>
          <w:szCs w:val="24"/>
        </w:rPr>
        <w:t xml:space="preserve">Con fundamento lo establecido en los artículos 50 de la Constitución Política de la Ciudad de México; 141, último párrafo, 142, 143, 144, y 149, fracciones III, VI y VIII del Código de Instituciones y Procedimientos Electorales de la Ciudad de México; 23, fracciones I, VI, XI, XII y XXI del Reglamento en Materia de Relaciones Laborales del Instituto Electoral de la Ciudad de México, me comprometo </w:t>
      </w:r>
      <w:r w:rsidRPr="00244BE5">
        <w:rPr>
          <w:rFonts w:ascii="Arial" w:hAnsi="Arial" w:cs="Arial"/>
          <w:b/>
          <w:sz w:val="24"/>
          <w:szCs w:val="24"/>
        </w:rPr>
        <w:t>a GUARDAR ABSOLUTA RESERVA, DISCRECIÓN Y A CONDUCIRME CON PROBIDAD EN EL DESEMPEÑO DE LOS ASUNTOS QUE POR EJERCICIO DEL CARGO TENGO BAJO MI RESPONSABILIDAD O QUE MIS SUPERIORES JERÁRQUICOS ME HUBIEREN ENCOMENDADO.</w:t>
      </w:r>
      <w:r w:rsidRPr="00244BE5">
        <w:rPr>
          <w:rFonts w:ascii="Arial" w:hAnsi="Arial" w:cs="Arial"/>
          <w:bCs/>
          <w:sz w:val="24"/>
          <w:szCs w:val="24"/>
        </w:rPr>
        <w:t xml:space="preserve"> </w:t>
      </w:r>
    </w:p>
    <w:p w14:paraId="4477C34B" w14:textId="77777777" w:rsidR="00244BE5" w:rsidRDefault="00244BE5" w:rsidP="00244BE5">
      <w:pPr>
        <w:pStyle w:val="Sinespaciado"/>
        <w:spacing w:before="240" w:after="240" w:line="276" w:lineRule="auto"/>
        <w:rPr>
          <w:rFonts w:ascii="Arial" w:hAnsi="Arial" w:cs="Arial"/>
          <w:bCs/>
          <w:sz w:val="24"/>
          <w:szCs w:val="24"/>
        </w:rPr>
      </w:pPr>
    </w:p>
    <w:p w14:paraId="418BF162" w14:textId="77777777" w:rsidR="00244BE5" w:rsidRPr="00244BE5" w:rsidRDefault="00244BE5" w:rsidP="00244BE5">
      <w:pPr>
        <w:pStyle w:val="Sinespaciado"/>
        <w:spacing w:before="240" w:after="240" w:line="276" w:lineRule="auto"/>
        <w:rPr>
          <w:rFonts w:ascii="Arial" w:hAnsi="Arial" w:cs="Arial"/>
          <w:bCs/>
          <w:sz w:val="24"/>
          <w:szCs w:val="24"/>
        </w:rPr>
      </w:pPr>
      <w:r w:rsidRPr="00244BE5">
        <w:rPr>
          <w:rFonts w:ascii="Arial" w:hAnsi="Arial" w:cs="Arial"/>
          <w:bCs/>
          <w:sz w:val="24"/>
          <w:szCs w:val="24"/>
        </w:rPr>
        <w:t>En la Ciudad de México, a</w:t>
      </w:r>
      <w:r>
        <w:rPr>
          <w:rFonts w:ascii="Arial" w:hAnsi="Arial" w:cs="Arial"/>
          <w:bCs/>
          <w:sz w:val="24"/>
          <w:szCs w:val="24"/>
        </w:rPr>
        <w:t>_____</w:t>
      </w:r>
      <w:r w:rsidRPr="00244BE5">
        <w:rPr>
          <w:rFonts w:ascii="Arial" w:hAnsi="Arial" w:cs="Arial"/>
          <w:bCs/>
          <w:sz w:val="24"/>
          <w:szCs w:val="24"/>
        </w:rPr>
        <w:t xml:space="preserve"> de</w:t>
      </w:r>
      <w:r>
        <w:rPr>
          <w:rFonts w:ascii="Arial" w:hAnsi="Arial" w:cs="Arial"/>
          <w:bCs/>
          <w:sz w:val="24"/>
          <w:szCs w:val="24"/>
        </w:rPr>
        <w:t>_____________</w:t>
      </w:r>
      <w:r w:rsidRPr="00244BE5">
        <w:rPr>
          <w:rFonts w:ascii="Arial" w:hAnsi="Arial" w:cs="Arial"/>
          <w:bCs/>
          <w:sz w:val="24"/>
          <w:szCs w:val="24"/>
        </w:rPr>
        <w:t xml:space="preserve"> de 202</w:t>
      </w:r>
      <w:r>
        <w:rPr>
          <w:rFonts w:ascii="Arial" w:hAnsi="Arial" w:cs="Arial"/>
          <w:bCs/>
          <w:sz w:val="24"/>
          <w:szCs w:val="24"/>
        </w:rPr>
        <w:t>____</w:t>
      </w:r>
      <w:r w:rsidRPr="00244BE5">
        <w:rPr>
          <w:rFonts w:ascii="Arial" w:hAnsi="Arial" w:cs="Arial"/>
          <w:bCs/>
          <w:sz w:val="24"/>
          <w:szCs w:val="24"/>
        </w:rPr>
        <w:t xml:space="preserve">_. </w:t>
      </w:r>
    </w:p>
    <w:p w14:paraId="30B80DFA" w14:textId="77777777" w:rsidR="00244BE5" w:rsidRDefault="00244BE5" w:rsidP="00244BE5">
      <w:pPr>
        <w:pStyle w:val="Sinespaciado"/>
        <w:spacing w:before="240" w:after="240" w:line="276" w:lineRule="auto"/>
        <w:jc w:val="center"/>
        <w:rPr>
          <w:rFonts w:ascii="Arial" w:hAnsi="Arial" w:cs="Arial"/>
          <w:b/>
          <w:sz w:val="24"/>
          <w:szCs w:val="24"/>
        </w:rPr>
      </w:pPr>
    </w:p>
    <w:p w14:paraId="1FFCED57" w14:textId="77777777" w:rsidR="00244BE5" w:rsidRDefault="00244BE5" w:rsidP="00244BE5">
      <w:pPr>
        <w:pStyle w:val="Sinespaciado"/>
        <w:spacing w:before="240" w:after="240" w:line="276" w:lineRule="auto"/>
        <w:jc w:val="center"/>
        <w:rPr>
          <w:rFonts w:ascii="Arial" w:hAnsi="Arial" w:cs="Arial"/>
          <w:b/>
          <w:sz w:val="24"/>
          <w:szCs w:val="24"/>
        </w:rPr>
      </w:pPr>
      <w:r w:rsidRPr="00244BE5">
        <w:rPr>
          <w:rFonts w:ascii="Arial" w:hAnsi="Arial" w:cs="Arial"/>
          <w:b/>
          <w:sz w:val="24"/>
          <w:szCs w:val="24"/>
        </w:rPr>
        <w:t xml:space="preserve">ATENTAMENTE </w:t>
      </w:r>
    </w:p>
    <w:p w14:paraId="4529DAF4" w14:textId="77777777" w:rsidR="00244BE5" w:rsidRDefault="00244BE5" w:rsidP="00244BE5">
      <w:pPr>
        <w:pStyle w:val="Sinespaciado"/>
        <w:spacing w:before="240" w:after="240" w:line="276" w:lineRule="auto"/>
        <w:jc w:val="center"/>
        <w:rPr>
          <w:rFonts w:ascii="Arial" w:hAnsi="Arial" w:cs="Arial"/>
          <w:b/>
          <w:sz w:val="24"/>
          <w:szCs w:val="24"/>
        </w:rPr>
      </w:pPr>
    </w:p>
    <w:p w14:paraId="71C18CE4" w14:textId="77777777" w:rsidR="00244BE5" w:rsidRPr="00244BE5" w:rsidRDefault="00244BE5" w:rsidP="00244BE5">
      <w:pPr>
        <w:pStyle w:val="Sinespaciado"/>
        <w:spacing w:before="240" w:after="240" w:line="276" w:lineRule="auto"/>
        <w:jc w:val="center"/>
        <w:rPr>
          <w:rFonts w:ascii="Arial" w:hAnsi="Arial" w:cs="Arial"/>
          <w:b/>
          <w:sz w:val="24"/>
          <w:szCs w:val="24"/>
        </w:rPr>
      </w:pPr>
    </w:p>
    <w:p w14:paraId="29470742" w14:textId="77777777" w:rsidR="00244BE5" w:rsidRDefault="00244BE5" w:rsidP="00244BE5">
      <w:pPr>
        <w:pStyle w:val="Sinespaciado"/>
        <w:jc w:val="center"/>
        <w:rPr>
          <w:rFonts w:ascii="Arial" w:hAnsi="Arial" w:cs="Arial"/>
          <w:bCs/>
          <w:sz w:val="24"/>
          <w:szCs w:val="24"/>
        </w:rPr>
      </w:pPr>
      <w:r>
        <w:rPr>
          <w:rFonts w:ascii="Arial" w:hAnsi="Arial" w:cs="Arial"/>
          <w:bCs/>
          <w:sz w:val="24"/>
          <w:szCs w:val="24"/>
        </w:rPr>
        <w:t>_________________________________</w:t>
      </w:r>
    </w:p>
    <w:p w14:paraId="24EE2F58" w14:textId="77777777" w:rsidR="00244BE5" w:rsidRPr="00244BE5" w:rsidRDefault="00244BE5" w:rsidP="00244BE5">
      <w:pPr>
        <w:pStyle w:val="Sinespaciado"/>
        <w:jc w:val="center"/>
        <w:rPr>
          <w:rFonts w:ascii="Arial" w:hAnsi="Arial" w:cs="Arial"/>
          <w:bCs/>
          <w:sz w:val="24"/>
          <w:szCs w:val="24"/>
        </w:rPr>
      </w:pPr>
      <w:r w:rsidRPr="00244BE5">
        <w:rPr>
          <w:rFonts w:ascii="Arial" w:hAnsi="Arial" w:cs="Arial"/>
          <w:bCs/>
          <w:sz w:val="24"/>
          <w:szCs w:val="24"/>
        </w:rPr>
        <w:t xml:space="preserve">(nombre y firma) </w:t>
      </w:r>
    </w:p>
    <w:p w14:paraId="3F6FA323" w14:textId="77777777" w:rsidR="005C5E0E" w:rsidRPr="007D6BA6" w:rsidRDefault="00244BE5" w:rsidP="005C5E0E">
      <w:pPr>
        <w:pStyle w:val="Sinespaciado"/>
        <w:spacing w:before="240" w:after="240" w:line="276" w:lineRule="auto"/>
        <w:jc w:val="center"/>
        <w:rPr>
          <w:rFonts w:ascii="Arial" w:hAnsi="Arial" w:cs="Arial"/>
          <w:b/>
          <w:sz w:val="16"/>
          <w:szCs w:val="16"/>
        </w:rPr>
      </w:pPr>
      <w:r>
        <w:rPr>
          <w:rFonts w:ascii="Arial" w:hAnsi="Arial" w:cs="Arial"/>
          <w:b/>
          <w:sz w:val="16"/>
          <w:szCs w:val="16"/>
        </w:rPr>
        <w:br w:type="page"/>
      </w:r>
      <w:bookmarkEnd w:id="0"/>
      <w:r w:rsidR="005C5E0E" w:rsidRPr="007D6BA6">
        <w:rPr>
          <w:rFonts w:ascii="Arial" w:hAnsi="Arial" w:cs="Arial"/>
          <w:b/>
          <w:sz w:val="16"/>
          <w:szCs w:val="16"/>
        </w:rPr>
        <w:lastRenderedPageBreak/>
        <w:t>AVISO DE PRIVACIDAD SIMPLIFICADO</w:t>
      </w:r>
    </w:p>
    <w:p w14:paraId="38D242AB" w14:textId="77777777" w:rsidR="005C5E0E" w:rsidRPr="007D6BA6" w:rsidRDefault="005C5E0E" w:rsidP="005C5E0E">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75547980" w14:textId="77777777" w:rsidR="005C5E0E" w:rsidRPr="007D6BA6" w:rsidRDefault="005C5E0E" w:rsidP="005C5E0E">
      <w:pPr>
        <w:autoSpaceDE w:val="0"/>
        <w:autoSpaceDN w:val="0"/>
        <w:adjustRightInd w:val="0"/>
        <w:jc w:val="both"/>
        <w:rPr>
          <w:rFonts w:ascii="Arial" w:eastAsiaTheme="minorHAnsi" w:hAnsi="Arial" w:cs="Arial"/>
          <w:b/>
          <w:bCs/>
          <w:color w:val="000000"/>
          <w:sz w:val="16"/>
          <w:szCs w:val="16"/>
          <w:lang w:val="es-MX" w:eastAsia="en-US"/>
        </w:rPr>
      </w:pPr>
    </w:p>
    <w:p w14:paraId="44C62C78" w14:textId="77777777" w:rsidR="005C5E0E" w:rsidRPr="007D6BA6" w:rsidRDefault="005C5E0E" w:rsidP="005C5E0E">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Metlife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01A4D2EF" w14:textId="77777777" w:rsidR="005C5E0E" w:rsidRPr="007D6BA6" w:rsidRDefault="005C5E0E" w:rsidP="005C5E0E">
      <w:pPr>
        <w:autoSpaceDE w:val="0"/>
        <w:autoSpaceDN w:val="0"/>
        <w:adjustRightInd w:val="0"/>
        <w:jc w:val="both"/>
        <w:rPr>
          <w:rFonts w:ascii="Arial" w:eastAsiaTheme="minorHAnsi" w:hAnsi="Arial" w:cs="Arial"/>
          <w:color w:val="000000"/>
          <w:sz w:val="16"/>
          <w:szCs w:val="16"/>
          <w:lang w:val="es-MX" w:eastAsia="en-US"/>
        </w:rPr>
      </w:pPr>
    </w:p>
    <w:p w14:paraId="2B3CDE69" w14:textId="77777777" w:rsidR="005C5E0E" w:rsidRPr="007D6BA6" w:rsidRDefault="005C5E0E" w:rsidP="005C5E0E">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592D35D7" w14:textId="77777777" w:rsidR="005C5E0E" w:rsidRPr="007D6BA6" w:rsidRDefault="005C5E0E" w:rsidP="005C5E0E">
      <w:pPr>
        <w:autoSpaceDE w:val="0"/>
        <w:autoSpaceDN w:val="0"/>
        <w:adjustRightInd w:val="0"/>
        <w:jc w:val="both"/>
        <w:rPr>
          <w:rFonts w:ascii="Arial" w:eastAsiaTheme="minorHAnsi" w:hAnsi="Arial" w:cs="Arial"/>
          <w:color w:val="000000"/>
          <w:sz w:val="16"/>
          <w:szCs w:val="16"/>
          <w:lang w:val="es-MX" w:eastAsia="en-US"/>
        </w:rPr>
      </w:pPr>
    </w:p>
    <w:p w14:paraId="36775A53" w14:textId="77777777" w:rsidR="005C5E0E" w:rsidRPr="007D6BA6" w:rsidRDefault="005C5E0E" w:rsidP="005C5E0E">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1BD102D0" w14:textId="77777777" w:rsidR="005C5E0E" w:rsidRPr="007D6BA6" w:rsidRDefault="005C5E0E" w:rsidP="005C5E0E">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3C65A52D" w14:textId="77777777" w:rsidR="005C5E0E" w:rsidRPr="007D6BA6" w:rsidRDefault="005C5E0E" w:rsidP="005C5E0E">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6C9B1A03" w14:textId="77777777" w:rsidR="005C5E0E" w:rsidRPr="007D6BA6" w:rsidRDefault="005C5E0E" w:rsidP="005C5E0E">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1541C9A6" w14:textId="77777777" w:rsidR="005C5E0E" w:rsidRPr="007D6BA6" w:rsidRDefault="005C5E0E" w:rsidP="005C5E0E">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17E18FCB" w14:textId="77777777" w:rsidR="005C5E0E" w:rsidRPr="007D6BA6" w:rsidRDefault="005C5E0E" w:rsidP="005C5E0E">
      <w:pPr>
        <w:autoSpaceDE w:val="0"/>
        <w:autoSpaceDN w:val="0"/>
        <w:adjustRightInd w:val="0"/>
        <w:jc w:val="both"/>
        <w:rPr>
          <w:rFonts w:ascii="Arial" w:eastAsiaTheme="minorHAnsi" w:hAnsi="Arial" w:cs="Arial"/>
          <w:b/>
          <w:bCs/>
          <w:sz w:val="16"/>
          <w:szCs w:val="16"/>
          <w:lang w:val="es-MX" w:eastAsia="en-US"/>
        </w:rPr>
      </w:pPr>
    </w:p>
    <w:p w14:paraId="435611D9" w14:textId="77777777" w:rsidR="005C5E0E" w:rsidRPr="007D6BA6" w:rsidRDefault="005C5E0E" w:rsidP="005C5E0E">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57F78706" w14:textId="77777777" w:rsidR="005C5E0E" w:rsidRPr="007D6BA6" w:rsidRDefault="005C5E0E" w:rsidP="005C5E0E">
      <w:pPr>
        <w:jc w:val="both"/>
        <w:rPr>
          <w:rFonts w:ascii="Arial" w:hAnsi="Arial" w:cs="Arial"/>
          <w:sz w:val="16"/>
          <w:szCs w:val="16"/>
        </w:rPr>
      </w:pPr>
    </w:p>
    <w:p w14:paraId="4E03DF2D" w14:textId="77777777" w:rsidR="005C5E0E" w:rsidRPr="007D6BA6" w:rsidRDefault="005C5E0E" w:rsidP="005C5E0E">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05958DB4" w14:textId="77777777" w:rsidR="005C5E0E" w:rsidRPr="007D6BA6" w:rsidRDefault="005C5E0E" w:rsidP="005C5E0E">
      <w:pPr>
        <w:jc w:val="both"/>
        <w:rPr>
          <w:rFonts w:ascii="Arial" w:hAnsi="Arial" w:cs="Arial"/>
          <w:sz w:val="16"/>
          <w:szCs w:val="16"/>
        </w:rPr>
      </w:pPr>
    </w:p>
    <w:p w14:paraId="5569E963" w14:textId="77777777" w:rsidR="005C5E0E" w:rsidRPr="007D6BA6" w:rsidRDefault="005C5E0E" w:rsidP="005C5E0E">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5B2B613E" w14:textId="77777777" w:rsidR="005C5E0E" w:rsidRPr="007D6BA6" w:rsidRDefault="005C5E0E" w:rsidP="005C5E0E">
      <w:pPr>
        <w:jc w:val="both"/>
        <w:rPr>
          <w:rFonts w:ascii="Arial" w:hAnsi="Arial" w:cs="Arial"/>
          <w:sz w:val="16"/>
          <w:szCs w:val="16"/>
        </w:rPr>
      </w:pPr>
    </w:p>
    <w:p w14:paraId="2A3E5F0B" w14:textId="77777777" w:rsidR="005C5E0E" w:rsidRPr="007D6BA6" w:rsidRDefault="005C5E0E" w:rsidP="005C5E0E">
      <w:pPr>
        <w:jc w:val="both"/>
        <w:rPr>
          <w:rFonts w:ascii="Arial" w:hAnsi="Arial" w:cs="Arial"/>
          <w:sz w:val="16"/>
          <w:szCs w:val="16"/>
        </w:rPr>
      </w:pPr>
    </w:p>
    <w:p w14:paraId="205F8254" w14:textId="5425980E" w:rsidR="00A65239" w:rsidRPr="005C5E0E" w:rsidRDefault="005C5E0E" w:rsidP="005C5E0E">
      <w:pPr>
        <w:jc w:val="both"/>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A65239" w:rsidRPr="005C5E0E" w:rsidSect="00E8224D">
      <w:footerReference w:type="default" r:id="rId11"/>
      <w:pgSz w:w="12240" w:h="15840" w:code="1"/>
      <w:pgMar w:top="959" w:right="849" w:bottom="1417" w:left="113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8E2F" w14:textId="77777777" w:rsidR="0054690D" w:rsidRDefault="0054690D" w:rsidP="00E25CD4">
      <w:r>
        <w:separator/>
      </w:r>
    </w:p>
  </w:endnote>
  <w:endnote w:type="continuationSeparator" w:id="0">
    <w:p w14:paraId="612CBA41" w14:textId="77777777" w:rsidR="0054690D" w:rsidRDefault="0054690D"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D50F" w14:textId="4471ECFE" w:rsidR="00CD65F9" w:rsidRPr="00D574A8" w:rsidRDefault="00CD65F9" w:rsidP="00CD65F9">
    <w:pPr>
      <w:pStyle w:val="Piedepgina"/>
      <w:spacing w:after="240"/>
      <w:ind w:right="360"/>
      <w:jc w:val="right"/>
      <w:rPr>
        <w:rFonts w:ascii="Arial" w:hAnsi="Arial" w:cs="Arial"/>
        <w:bCs/>
        <w:noProof/>
        <w:sz w:val="16"/>
        <w:lang w:val="pt-PT"/>
      </w:rPr>
    </w:pPr>
    <w:r w:rsidRPr="00D574A8">
      <w:rPr>
        <w:rFonts w:ascii="Arial" w:hAnsi="Arial" w:cs="Arial"/>
        <w:bCs/>
        <w:noProof/>
        <w:sz w:val="16"/>
        <w:lang w:val="pt-PT"/>
      </w:rPr>
      <w:t>Documento de Referencia: SA/DRH/PR/01</w:t>
    </w:r>
  </w:p>
  <w:p w14:paraId="7E94BBE2" w14:textId="5A7D2183" w:rsidR="00CD65F9" w:rsidRDefault="00CD65F9" w:rsidP="00CD65F9">
    <w:pPr>
      <w:pStyle w:val="Piedepgina"/>
      <w:ind w:right="360"/>
      <w:jc w:val="center"/>
      <w:rPr>
        <w:rFonts w:ascii="Arial" w:hAnsi="Arial" w:cs="Arial"/>
        <w:b/>
        <w:bCs/>
        <w:sz w:val="16"/>
      </w:rPr>
    </w:pPr>
    <w:r w:rsidRPr="00CD65F9">
      <w:rPr>
        <w:rFonts w:ascii="Arial" w:hAnsi="Arial" w:cs="Arial"/>
        <w:b/>
        <w:noProof/>
        <w:sz w:val="16"/>
      </w:rPr>
      <w:drawing>
        <wp:inline distT="0" distB="0" distL="0" distR="0" wp14:anchorId="6887EE2C" wp14:editId="693612D3">
          <wp:extent cx="6392545" cy="8667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4816" b="23465"/>
                  <a:stretch>
                    <a:fillRect/>
                  </a:stretch>
                </pic:blipFill>
                <pic:spPr bwMode="auto">
                  <a:xfrm>
                    <a:off x="0" y="0"/>
                    <a:ext cx="6392545" cy="866775"/>
                  </a:xfrm>
                  <a:prstGeom prst="rect">
                    <a:avLst/>
                  </a:prstGeom>
                  <a:noFill/>
                  <a:ln>
                    <a:noFill/>
                  </a:ln>
                </pic:spPr>
              </pic:pic>
            </a:graphicData>
          </a:graphic>
        </wp:inline>
      </w:drawing>
    </w:r>
  </w:p>
  <w:p w14:paraId="2AF8D360" w14:textId="61DFA629" w:rsidR="00CD65F9" w:rsidRDefault="00CD65F9" w:rsidP="00CD65F9">
    <w:pPr>
      <w:pStyle w:val="Piedepgina"/>
      <w:tabs>
        <w:tab w:val="left" w:pos="284"/>
        <w:tab w:val="left" w:pos="426"/>
      </w:tabs>
      <w:spacing w:after="240"/>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p w14:paraId="53598525" w14:textId="77777777" w:rsidR="00E25CD4" w:rsidRDefault="00E25C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F9941" w14:textId="77777777" w:rsidR="0054690D" w:rsidRDefault="0054690D" w:rsidP="00E25CD4">
      <w:r>
        <w:separator/>
      </w:r>
    </w:p>
  </w:footnote>
  <w:footnote w:type="continuationSeparator" w:id="0">
    <w:p w14:paraId="25C6CE73" w14:textId="77777777" w:rsidR="0054690D" w:rsidRDefault="0054690D"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520923352">
    <w:abstractNumId w:val="15"/>
  </w:num>
  <w:num w:numId="2" w16cid:durableId="564874918">
    <w:abstractNumId w:val="3"/>
  </w:num>
  <w:num w:numId="3" w16cid:durableId="2099593226">
    <w:abstractNumId w:val="10"/>
  </w:num>
  <w:num w:numId="4" w16cid:durableId="1937208274">
    <w:abstractNumId w:val="1"/>
  </w:num>
  <w:num w:numId="5" w16cid:durableId="285085839">
    <w:abstractNumId w:val="8"/>
  </w:num>
  <w:num w:numId="6" w16cid:durableId="1658725921">
    <w:abstractNumId w:val="18"/>
  </w:num>
  <w:num w:numId="7" w16cid:durableId="2090232258">
    <w:abstractNumId w:val="14"/>
  </w:num>
  <w:num w:numId="8" w16cid:durableId="132259950">
    <w:abstractNumId w:val="16"/>
  </w:num>
  <w:num w:numId="9" w16cid:durableId="1225725685">
    <w:abstractNumId w:val="2"/>
  </w:num>
  <w:num w:numId="10" w16cid:durableId="1516456949">
    <w:abstractNumId w:val="4"/>
  </w:num>
  <w:num w:numId="11" w16cid:durableId="1259875108">
    <w:abstractNumId w:val="11"/>
  </w:num>
  <w:num w:numId="12" w16cid:durableId="1158157914">
    <w:abstractNumId w:val="0"/>
  </w:num>
  <w:num w:numId="13" w16cid:durableId="550193501">
    <w:abstractNumId w:val="9"/>
  </w:num>
  <w:num w:numId="14" w16cid:durableId="1033309946">
    <w:abstractNumId w:val="12"/>
  </w:num>
  <w:num w:numId="15" w16cid:durableId="757022950">
    <w:abstractNumId w:val="17"/>
  </w:num>
  <w:num w:numId="16" w16cid:durableId="1929073637">
    <w:abstractNumId w:val="13"/>
  </w:num>
  <w:num w:numId="17" w16cid:durableId="856577814">
    <w:abstractNumId w:val="6"/>
  </w:num>
  <w:num w:numId="18" w16cid:durableId="580984857">
    <w:abstractNumId w:val="7"/>
  </w:num>
  <w:num w:numId="19" w16cid:durableId="310136398">
    <w:abstractNumId w:val="19"/>
  </w:num>
  <w:num w:numId="20" w16cid:durableId="1428187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0644F"/>
    <w:rsid w:val="00010A62"/>
    <w:rsid w:val="00011520"/>
    <w:rsid w:val="00011CB0"/>
    <w:rsid w:val="000126F1"/>
    <w:rsid w:val="0002549B"/>
    <w:rsid w:val="0003521F"/>
    <w:rsid w:val="0004583A"/>
    <w:rsid w:val="0004766E"/>
    <w:rsid w:val="000622FA"/>
    <w:rsid w:val="00067B9B"/>
    <w:rsid w:val="00067C1A"/>
    <w:rsid w:val="000D0668"/>
    <w:rsid w:val="000E5787"/>
    <w:rsid w:val="000F643A"/>
    <w:rsid w:val="001168F8"/>
    <w:rsid w:val="00122593"/>
    <w:rsid w:val="00141E5A"/>
    <w:rsid w:val="001538A9"/>
    <w:rsid w:val="00183006"/>
    <w:rsid w:val="00183DA8"/>
    <w:rsid w:val="001845A5"/>
    <w:rsid w:val="00192DC2"/>
    <w:rsid w:val="001953B6"/>
    <w:rsid w:val="001A37EC"/>
    <w:rsid w:val="001C2228"/>
    <w:rsid w:val="001D3177"/>
    <w:rsid w:val="001E1248"/>
    <w:rsid w:val="001F1865"/>
    <w:rsid w:val="00206607"/>
    <w:rsid w:val="00220C1E"/>
    <w:rsid w:val="00244BE5"/>
    <w:rsid w:val="0025769F"/>
    <w:rsid w:val="002618EA"/>
    <w:rsid w:val="00266D3C"/>
    <w:rsid w:val="002672E0"/>
    <w:rsid w:val="00270A58"/>
    <w:rsid w:val="0027786A"/>
    <w:rsid w:val="002A3A87"/>
    <w:rsid w:val="002B5ADF"/>
    <w:rsid w:val="002D294E"/>
    <w:rsid w:val="002F4FCF"/>
    <w:rsid w:val="002F751D"/>
    <w:rsid w:val="00305EC5"/>
    <w:rsid w:val="0031147B"/>
    <w:rsid w:val="00322B88"/>
    <w:rsid w:val="00324A35"/>
    <w:rsid w:val="0033278C"/>
    <w:rsid w:val="00333B5F"/>
    <w:rsid w:val="00340937"/>
    <w:rsid w:val="0034373F"/>
    <w:rsid w:val="00352145"/>
    <w:rsid w:val="0035635A"/>
    <w:rsid w:val="0036162F"/>
    <w:rsid w:val="00370EE8"/>
    <w:rsid w:val="003862D6"/>
    <w:rsid w:val="003A1C95"/>
    <w:rsid w:val="003A6656"/>
    <w:rsid w:val="003E1A20"/>
    <w:rsid w:val="003E3817"/>
    <w:rsid w:val="004138DC"/>
    <w:rsid w:val="004317C9"/>
    <w:rsid w:val="00431E7B"/>
    <w:rsid w:val="004508F7"/>
    <w:rsid w:val="00451347"/>
    <w:rsid w:val="00453D14"/>
    <w:rsid w:val="00455C4A"/>
    <w:rsid w:val="00463D57"/>
    <w:rsid w:val="00465C56"/>
    <w:rsid w:val="00476543"/>
    <w:rsid w:val="00492392"/>
    <w:rsid w:val="004A0033"/>
    <w:rsid w:val="004A54E2"/>
    <w:rsid w:val="004A63B5"/>
    <w:rsid w:val="004B1658"/>
    <w:rsid w:val="004C4A69"/>
    <w:rsid w:val="004C6BB1"/>
    <w:rsid w:val="004D11DA"/>
    <w:rsid w:val="004E396B"/>
    <w:rsid w:val="004E70EA"/>
    <w:rsid w:val="004F13ED"/>
    <w:rsid w:val="00506CE6"/>
    <w:rsid w:val="00507499"/>
    <w:rsid w:val="00507984"/>
    <w:rsid w:val="005245C6"/>
    <w:rsid w:val="0054690D"/>
    <w:rsid w:val="00561523"/>
    <w:rsid w:val="00561546"/>
    <w:rsid w:val="00562CF8"/>
    <w:rsid w:val="0058504E"/>
    <w:rsid w:val="00585B1E"/>
    <w:rsid w:val="00591039"/>
    <w:rsid w:val="005929E8"/>
    <w:rsid w:val="00595A29"/>
    <w:rsid w:val="005979D6"/>
    <w:rsid w:val="005C3050"/>
    <w:rsid w:val="005C5E0E"/>
    <w:rsid w:val="005E4CA6"/>
    <w:rsid w:val="006012DF"/>
    <w:rsid w:val="006033FB"/>
    <w:rsid w:val="00605447"/>
    <w:rsid w:val="0060706F"/>
    <w:rsid w:val="006148B7"/>
    <w:rsid w:val="00622B5E"/>
    <w:rsid w:val="006274AA"/>
    <w:rsid w:val="00640F7D"/>
    <w:rsid w:val="0065298B"/>
    <w:rsid w:val="006535A0"/>
    <w:rsid w:val="006642B4"/>
    <w:rsid w:val="006673A9"/>
    <w:rsid w:val="00676111"/>
    <w:rsid w:val="006B1905"/>
    <w:rsid w:val="006B3F0D"/>
    <w:rsid w:val="006B5032"/>
    <w:rsid w:val="006C577A"/>
    <w:rsid w:val="006D4C64"/>
    <w:rsid w:val="006E4597"/>
    <w:rsid w:val="006F1951"/>
    <w:rsid w:val="006F65A4"/>
    <w:rsid w:val="00701FF8"/>
    <w:rsid w:val="007055FC"/>
    <w:rsid w:val="0071481A"/>
    <w:rsid w:val="00730567"/>
    <w:rsid w:val="0075093C"/>
    <w:rsid w:val="00765A35"/>
    <w:rsid w:val="00771846"/>
    <w:rsid w:val="0078552A"/>
    <w:rsid w:val="007A7B48"/>
    <w:rsid w:val="007B68FB"/>
    <w:rsid w:val="007D7949"/>
    <w:rsid w:val="007E5C2D"/>
    <w:rsid w:val="00811248"/>
    <w:rsid w:val="008167E1"/>
    <w:rsid w:val="0083378E"/>
    <w:rsid w:val="00834609"/>
    <w:rsid w:val="00845119"/>
    <w:rsid w:val="008638A7"/>
    <w:rsid w:val="0087139D"/>
    <w:rsid w:val="008778BB"/>
    <w:rsid w:val="008840FC"/>
    <w:rsid w:val="00885431"/>
    <w:rsid w:val="008D67E3"/>
    <w:rsid w:val="008D721E"/>
    <w:rsid w:val="00901053"/>
    <w:rsid w:val="009037A5"/>
    <w:rsid w:val="00915398"/>
    <w:rsid w:val="00920A9E"/>
    <w:rsid w:val="009243C4"/>
    <w:rsid w:val="0093040C"/>
    <w:rsid w:val="00947F65"/>
    <w:rsid w:val="009556AF"/>
    <w:rsid w:val="00956847"/>
    <w:rsid w:val="00960651"/>
    <w:rsid w:val="0096592B"/>
    <w:rsid w:val="00977B30"/>
    <w:rsid w:val="009A5D9C"/>
    <w:rsid w:val="009C10F4"/>
    <w:rsid w:val="009D7D49"/>
    <w:rsid w:val="009E444D"/>
    <w:rsid w:val="009F5535"/>
    <w:rsid w:val="00A02D43"/>
    <w:rsid w:val="00A05548"/>
    <w:rsid w:val="00A20437"/>
    <w:rsid w:val="00A210CC"/>
    <w:rsid w:val="00A2712D"/>
    <w:rsid w:val="00A36A11"/>
    <w:rsid w:val="00A373F3"/>
    <w:rsid w:val="00A52869"/>
    <w:rsid w:val="00A606A2"/>
    <w:rsid w:val="00A63BA5"/>
    <w:rsid w:val="00A65239"/>
    <w:rsid w:val="00A6740E"/>
    <w:rsid w:val="00A72A58"/>
    <w:rsid w:val="00A76D89"/>
    <w:rsid w:val="00A772B6"/>
    <w:rsid w:val="00A8168A"/>
    <w:rsid w:val="00A82470"/>
    <w:rsid w:val="00AA1E4C"/>
    <w:rsid w:val="00AA2603"/>
    <w:rsid w:val="00AA4DFD"/>
    <w:rsid w:val="00AB11BA"/>
    <w:rsid w:val="00AC02E4"/>
    <w:rsid w:val="00AC366C"/>
    <w:rsid w:val="00AD069D"/>
    <w:rsid w:val="00AD12B0"/>
    <w:rsid w:val="00AD4FE2"/>
    <w:rsid w:val="00AD6BF5"/>
    <w:rsid w:val="00B06CEF"/>
    <w:rsid w:val="00B20786"/>
    <w:rsid w:val="00B24336"/>
    <w:rsid w:val="00B2536A"/>
    <w:rsid w:val="00B34C37"/>
    <w:rsid w:val="00B36521"/>
    <w:rsid w:val="00B41CFE"/>
    <w:rsid w:val="00B45F93"/>
    <w:rsid w:val="00B46C11"/>
    <w:rsid w:val="00B556DE"/>
    <w:rsid w:val="00B70D6B"/>
    <w:rsid w:val="00B7683D"/>
    <w:rsid w:val="00BA406B"/>
    <w:rsid w:val="00BA7D89"/>
    <w:rsid w:val="00BB298F"/>
    <w:rsid w:val="00BB2BCA"/>
    <w:rsid w:val="00BC7319"/>
    <w:rsid w:val="00BE681B"/>
    <w:rsid w:val="00BF2AE1"/>
    <w:rsid w:val="00C10810"/>
    <w:rsid w:val="00C26C3F"/>
    <w:rsid w:val="00C27F52"/>
    <w:rsid w:val="00C44291"/>
    <w:rsid w:val="00C4509E"/>
    <w:rsid w:val="00C45F54"/>
    <w:rsid w:val="00C6119E"/>
    <w:rsid w:val="00C62DB2"/>
    <w:rsid w:val="00C8283B"/>
    <w:rsid w:val="00C82ADF"/>
    <w:rsid w:val="00C869BF"/>
    <w:rsid w:val="00CA0F74"/>
    <w:rsid w:val="00CD55B8"/>
    <w:rsid w:val="00CD57B6"/>
    <w:rsid w:val="00CD65F9"/>
    <w:rsid w:val="00CE3492"/>
    <w:rsid w:val="00CF4C5D"/>
    <w:rsid w:val="00CF5846"/>
    <w:rsid w:val="00CF6ED4"/>
    <w:rsid w:val="00D020A9"/>
    <w:rsid w:val="00D3196E"/>
    <w:rsid w:val="00D4017A"/>
    <w:rsid w:val="00D41FB2"/>
    <w:rsid w:val="00D45E48"/>
    <w:rsid w:val="00D50275"/>
    <w:rsid w:val="00D5623B"/>
    <w:rsid w:val="00D574A8"/>
    <w:rsid w:val="00D775AC"/>
    <w:rsid w:val="00DA20CF"/>
    <w:rsid w:val="00DD0E0C"/>
    <w:rsid w:val="00DE7CBB"/>
    <w:rsid w:val="00E1724C"/>
    <w:rsid w:val="00E255E2"/>
    <w:rsid w:val="00E25CD4"/>
    <w:rsid w:val="00E2651C"/>
    <w:rsid w:val="00E27CE0"/>
    <w:rsid w:val="00E44F6F"/>
    <w:rsid w:val="00E55C80"/>
    <w:rsid w:val="00E713DF"/>
    <w:rsid w:val="00E806FA"/>
    <w:rsid w:val="00E8224D"/>
    <w:rsid w:val="00E830DF"/>
    <w:rsid w:val="00E833D5"/>
    <w:rsid w:val="00E91EBE"/>
    <w:rsid w:val="00EA62D1"/>
    <w:rsid w:val="00EE78C6"/>
    <w:rsid w:val="00EF3D8E"/>
    <w:rsid w:val="00F212FD"/>
    <w:rsid w:val="00F317EB"/>
    <w:rsid w:val="00F32280"/>
    <w:rsid w:val="00F37B88"/>
    <w:rsid w:val="00F46839"/>
    <w:rsid w:val="00F63BF8"/>
    <w:rsid w:val="00F667F3"/>
    <w:rsid w:val="00F67735"/>
    <w:rsid w:val="00F73428"/>
    <w:rsid w:val="00F82A46"/>
    <w:rsid w:val="00F84606"/>
    <w:rsid w:val="00F92A2E"/>
    <w:rsid w:val="00F955A2"/>
    <w:rsid w:val="00FA1419"/>
    <w:rsid w:val="00FB7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8BF3"/>
  <w15:chartTrackingRefBased/>
  <w15:docId w15:val="{861B8A26-15A4-48FD-AE35-BB14B48C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semiHidden/>
    <w:unhideWhenUsed/>
    <w:rsid w:val="0003521F"/>
    <w:pPr>
      <w:spacing w:after="120" w:line="480" w:lineRule="auto"/>
      <w:ind w:left="283"/>
    </w:pPr>
  </w:style>
  <w:style w:type="character" w:customStyle="1" w:styleId="Sangra2detindependienteCar">
    <w:name w:val="Sangría 2 de t. independiente Car"/>
    <w:link w:val="Sangra2detindependiente"/>
    <w:uiPriority w:val="99"/>
    <w:semiHidden/>
    <w:rsid w:val="0003521F"/>
    <w:rPr>
      <w:lang w:val="es-ES" w:eastAsia="es-ES"/>
    </w:rPr>
  </w:style>
  <w:style w:type="paragraph" w:styleId="Sinespaciado">
    <w:name w:val="No Spacing"/>
    <w:uiPriority w:val="1"/>
    <w:qFormat/>
    <w:rsid w:val="0003521F"/>
    <w:rPr>
      <w:rFonts w:ascii="Calibri" w:eastAsia="Calibri" w:hAnsi="Calibri"/>
      <w:sz w:val="22"/>
      <w:szCs w:val="22"/>
      <w:lang w:eastAsia="en-US"/>
    </w:rPr>
  </w:style>
  <w:style w:type="paragraph" w:customStyle="1" w:styleId="Default">
    <w:name w:val="Default"/>
    <w:rsid w:val="00A65239"/>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CD55B8"/>
  </w:style>
  <w:style w:type="paragraph" w:customStyle="1" w:styleId="paragraph">
    <w:name w:val="paragraph"/>
    <w:basedOn w:val="Normal"/>
    <w:rsid w:val="00CD55B8"/>
    <w:pPr>
      <w:spacing w:before="100" w:beforeAutospacing="1" w:after="100" w:afterAutospacing="1"/>
    </w:pPr>
    <w:rPr>
      <w:sz w:val="24"/>
      <w:szCs w:val="24"/>
      <w:lang w:val="es-MX" w:eastAsia="es-MX"/>
    </w:rPr>
  </w:style>
  <w:style w:type="character" w:customStyle="1" w:styleId="eop">
    <w:name w:val="eop"/>
    <w:basedOn w:val="Fuentedeprrafopredeter"/>
    <w:rsid w:val="00CD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7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E0A7C-EAC9-4D21-A72B-D941B17E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1071</Words>
  <Characters>6184</Characters>
  <Application>Microsoft Office Word</Application>
  <DocSecurity>0</DocSecurity>
  <Lines>78</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7238</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4</cp:revision>
  <cp:lastPrinted>2022-10-05T20:59:00Z</cp:lastPrinted>
  <dcterms:created xsi:type="dcterms:W3CDTF">2024-08-20T16:48:00Z</dcterms:created>
  <dcterms:modified xsi:type="dcterms:W3CDTF">2025-07-24T18:49:00Z</dcterms:modified>
</cp:coreProperties>
</file>